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KWM86GI797A0T9GQZR8ZL0C7N8MOAPREF0XWJDTXFBRTG5T6IBRDC0EFSUTPB6RXFMXHOLYZIAD8HJJQNFTKF8D8RNMWILB8NOO0HB361108284A48509E0C60B61AA83FBCE0B" Type="http://schemas.microsoft.com/office/2006/relationships/officeDocumentMain" Target="docProps/core.xml"/><Relationship Id="CPWFY6BV79UA0TBGQYR8YL0D7NN0OYPRQO0XNJDUXFM8TQ5TZDBRRCJVFYSTPD6RBNMXJOZLZIX78HJJROFARF8C89C0WMWBAOODQHB35E493A9FE36EE65459E8A143A0DAAC73"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370</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bookmarkStart w:id="0" w:name="_GoBack"/>
      <w:bookmarkEnd w:id="0"/>
      <w:r>
        <w:rPr>
          <w:rFonts w:hint="eastAsia" w:ascii="仿宋" w:hAnsi="仿宋" w:eastAsia="仿宋" w:cs="仿宋"/>
          <w:sz w:val="28"/>
          <w:szCs w:val="28"/>
          <w:highlight w:val="none"/>
        </w:rPr>
        <w:t>。</w:t>
      </w:r>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4A5D00"/>
    <w:rsid w:val="2C617F85"/>
    <w:rsid w:val="2D8C6F09"/>
    <w:rsid w:val="2DA84FB0"/>
    <w:rsid w:val="2F0625A5"/>
    <w:rsid w:val="2FAC6D05"/>
    <w:rsid w:val="2FDE08D9"/>
    <w:rsid w:val="303401C0"/>
    <w:rsid w:val="303E7A2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30720B6"/>
    <w:rsid w:val="431A061D"/>
    <w:rsid w:val="43671254"/>
    <w:rsid w:val="43BB04F1"/>
    <w:rsid w:val="43EA50D5"/>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A0A6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3915</Words>
  <Characters>3940</Characters>
  <Lines>85</Lines>
  <Paragraphs>23</Paragraphs>
  <TotalTime>1</TotalTime>
  <ScaleCrop>false</ScaleCrop>
  <LinksUpToDate>false</LinksUpToDate>
  <CharactersWithSpaces>4057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2026-02-09T03:19:56Z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SKWM86GI797A0T9GQZR8ZL0C7N8MOAPREF0XWJDTXFBRTG5T6IBRDC0EFSUTPB6RXFMXHOLYZIAD8HJJQNFTKF8D8RNMWILB8NOO0HB361108284A48509E0C60B61AA83FBCE0B</vt:lpwstr>
  </property>
  <property fmtid="{D5CDD505-2E9C-101B-9397-08002B2CF9AE}" pid="6" name="_KSOProductBuildSID">
    <vt:lpwstr>CPWFY6BV79UA0TBGQYR8YL0D7NN0OYPRQO0XNJDUXFM8TQ5TZDBRRCJVFYSTPD6RBNMXJOZLZIX78HJJROFARF8C89C0WMWBAOODQHB35E493A9FE36EE65459E8A143A0DAAC73</vt:lpwstr>
  </property>
  <property fmtid="{D5CDD505-2E9C-101B-9397-08002B2CF9AE}" pid="7" name="KSOTemplateDocerSaveRecord">
    <vt:lpwstr>eyJoZGlkIjoiMmU5NGY4ZjI0MmZhMjM4Y2ZkZWZkYTlmMjQ5MTg4ODEiLCJ1c2VySWQiOiIxMzk0NTUxOTk5In0=</vt:lpwstr>
  </property>
</Properties>
</file>