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DPWMP6GK79TQ06HGQKRNRL0K7NM0OSVRQE06BJEEXFB8TE5T60BRPCJ7FYYTPBIRXNM6COLKZIXD8LJJENFTDF8D8RFMWL5B8OOO0HB3D20C9A1334ECA23663540E198EDE83D6" Type="http://schemas.microsoft.com/office/2006/relationships/officeDocumentMain" Target="docProps/core.xml"/><Relationship Id="SZWMD6GK7R9A0TTGQAR80L0J7ZD0OSGR9X0XNJDXXGH8TE5TN0BRDCJXFY9TP8RRXOMXOOL5ZHKD8HEJQFFAQFFN8RLMWILB8SODQHB3FC0FFF21B65E0E7AF0D27ECC26EE402D"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EF5CE">
      <w:pPr>
        <w:rPr>
          <w:rFonts w:ascii="仿宋" w:hAnsi="仿宋" w:eastAsia="仿宋"/>
          <w:bCs/>
          <w:kern w:val="0"/>
          <w:sz w:val="24"/>
          <w:szCs w:val="20"/>
        </w:rPr>
      </w:pPr>
    </w:p>
    <w:p w14:paraId="215CB73E">
      <w:pPr>
        <w:ind w:firstLine="480" w:firstLineChars="200"/>
        <w:rPr>
          <w:rFonts w:ascii="仿宋" w:hAnsi="仿宋" w:eastAsia="仿宋"/>
          <w:bCs/>
          <w:kern w:val="0"/>
          <w:sz w:val="24"/>
          <w:szCs w:val="20"/>
        </w:rPr>
      </w:pPr>
    </w:p>
    <w:p w14:paraId="7098301C">
      <w:pPr>
        <w:adjustRightInd w:val="0"/>
        <w:snapToGrid w:val="0"/>
        <w:ind w:firstLine="482" w:firstLineChars="200"/>
        <w:rPr>
          <w:rFonts w:hint="eastAsia" w:ascii="仿宋" w:hAnsi="仿宋" w:eastAsia="仿宋"/>
          <w:b/>
          <w:kern w:val="0"/>
          <w:sz w:val="24"/>
          <w:szCs w:val="20"/>
        </w:rPr>
      </w:pPr>
      <w:r>
        <w:rPr>
          <w:rFonts w:hint="eastAsia" w:ascii="仿宋" w:hAnsi="仿宋" w:eastAsia="仿宋"/>
          <w:b/>
          <w:kern w:val="0"/>
          <w:sz w:val="24"/>
          <w:szCs w:val="20"/>
        </w:rPr>
        <w:t>（以下无正文）</w:t>
      </w:r>
    </w:p>
    <w:p w14:paraId="7412F3CD">
      <w:pPr>
        <w:adjustRightInd w:val="0"/>
        <w:snapToGrid w:val="0"/>
        <w:spacing w:line="324" w:lineRule="auto"/>
        <w:jc w:val="center"/>
        <w:rPr>
          <w:rFonts w:ascii="仿宋" w:hAnsi="仿宋" w:eastAsia="仿宋"/>
          <w:b/>
          <w:sz w:val="36"/>
          <w:szCs w:val="36"/>
        </w:rPr>
      </w:pPr>
      <w:r>
        <w:rPr>
          <w:rFonts w:hint="eastAsia" w:ascii="仿宋" w:hAnsi="仿宋" w:eastAsia="仿宋"/>
          <w:b/>
          <w:sz w:val="36"/>
          <w:szCs w:val="36"/>
        </w:rPr>
        <w:t>徽银理财有限责任公司</w:t>
      </w:r>
      <w:r>
        <w:rPr>
          <w:rFonts w:ascii="仿宋" w:hAnsi="仿宋" w:eastAsia="仿宋"/>
          <w:b/>
          <w:sz w:val="36"/>
          <w:szCs w:val="36"/>
        </w:rPr>
        <w:t>理财产品风险揭示书</w:t>
      </w:r>
    </w:p>
    <w:p w14:paraId="161FE6CD">
      <w:pPr>
        <w:adjustRightInd w:val="0"/>
        <w:snapToGrid w:val="0"/>
        <w:spacing w:line="324" w:lineRule="auto"/>
        <w:jc w:val="center"/>
        <w:rPr>
          <w:rFonts w:ascii="仿宋_GB2312" w:hAnsi="宋体" w:eastAsia="仿宋_GB2312"/>
          <w:b/>
          <w:i/>
          <w:sz w:val="32"/>
          <w:szCs w:val="32"/>
          <w:u w:val="single"/>
        </w:rPr>
      </w:pPr>
      <w:r>
        <w:rPr>
          <w:rFonts w:hint="eastAsia" w:ascii="仿宋_GB2312" w:hAnsi="宋体" w:eastAsia="仿宋_GB2312"/>
          <w:b/>
          <w:i/>
          <w:sz w:val="32"/>
          <w:szCs w:val="32"/>
          <w:u w:val="single"/>
        </w:rPr>
        <w:t>理财非存款、产品有风险、投资须谨慎</w:t>
      </w:r>
    </w:p>
    <w:p w14:paraId="60E60C87">
      <w:pPr>
        <w:adjustRightInd w:val="0"/>
        <w:snapToGrid w:val="0"/>
        <w:spacing w:line="324" w:lineRule="auto"/>
        <w:jc w:val="center"/>
        <w:rPr>
          <w:rFonts w:ascii="仿宋" w:hAnsi="仿宋" w:eastAsia="仿宋" w:cs="仿宋"/>
          <w:sz w:val="28"/>
          <w:szCs w:val="28"/>
        </w:rPr>
      </w:pPr>
      <w:r>
        <w:rPr>
          <w:rFonts w:hint="eastAsia" w:ascii="仿宋_GB2312" w:hAnsi="宋体" w:eastAsia="仿宋_GB2312"/>
          <w:b/>
          <w:color w:val="000000"/>
          <w:kern w:val="0"/>
          <w:szCs w:val="21"/>
        </w:rPr>
        <w:t>本理财产品有投资风险，不保障理财资金本金和收益，可能会因市场变动导致本金和收益全部损失，您应充分认识投资风险，谨慎投资</w:t>
      </w:r>
    </w:p>
    <w:p w14:paraId="747B90E0">
      <w:pPr>
        <w:adjustRightInd w:val="0"/>
        <w:snapToGrid w:val="0"/>
        <w:spacing w:line="324" w:lineRule="auto"/>
        <w:rPr>
          <w:rFonts w:ascii="仿宋" w:hAnsi="仿宋" w:eastAsia="仿宋" w:cs="仿宋"/>
          <w:sz w:val="28"/>
          <w:szCs w:val="28"/>
        </w:rPr>
      </w:pPr>
      <w:r>
        <w:rPr>
          <w:rFonts w:hint="eastAsia" w:ascii="仿宋" w:hAnsi="仿宋" w:eastAsia="仿宋" w:cs="仿宋"/>
          <w:sz w:val="28"/>
          <w:szCs w:val="28"/>
        </w:rPr>
        <w:t>尊敬的投资者：</w:t>
      </w:r>
    </w:p>
    <w:p w14:paraId="4371C88D">
      <w:pPr>
        <w:adjustRightInd w:val="0"/>
        <w:snapToGrid w:val="0"/>
        <w:spacing w:line="324" w:lineRule="auto"/>
        <w:ind w:firstLine="560" w:firstLineChars="200"/>
        <w:rPr>
          <w:rFonts w:ascii="仿宋" w:hAnsi="仿宋" w:eastAsia="仿宋" w:cs="仿宋"/>
          <w:sz w:val="28"/>
          <w:szCs w:val="28"/>
        </w:rPr>
      </w:pPr>
      <w:r>
        <w:rPr>
          <w:rFonts w:hint="eastAsia" w:ascii="仿宋" w:hAnsi="仿宋" w:eastAsia="仿宋" w:cs="仿宋"/>
          <w:sz w:val="28"/>
          <w:szCs w:val="28"/>
        </w:rPr>
        <w:t>由于理财产品投资运作管理中可能面临各种风险因素，为保护您的权益，在您选择投资理财产品前，请仔细阅读以下内容：</w:t>
      </w:r>
    </w:p>
    <w:p w14:paraId="18F13023">
      <w:pPr>
        <w:adjustRightInd w:val="0"/>
        <w:snapToGrid w:val="0"/>
        <w:spacing w:line="324" w:lineRule="auto"/>
        <w:rPr>
          <w:rFonts w:ascii="仿宋" w:hAnsi="仿宋" w:eastAsia="仿宋" w:cs="仿宋"/>
          <w:b/>
          <w:bCs/>
          <w:sz w:val="28"/>
          <w:szCs w:val="28"/>
        </w:rPr>
      </w:pPr>
      <w:r>
        <w:rPr>
          <w:rFonts w:hint="eastAsia" w:ascii="仿宋" w:hAnsi="仿宋" w:eastAsia="仿宋" w:cs="仿宋"/>
          <w:b/>
          <w:bCs/>
          <w:sz w:val="28"/>
          <w:szCs w:val="28"/>
        </w:rPr>
        <w:t>一、重要提示：</w:t>
      </w:r>
    </w:p>
    <w:p w14:paraId="31F12E74">
      <w:pPr>
        <w:adjustRightInd w:val="0"/>
        <w:snapToGrid w:val="0"/>
        <w:spacing w:line="324"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（一）理财非存款、产品有风险，投资须谨慎。</w:t>
      </w:r>
    </w:p>
    <w:p w14:paraId="23289876">
      <w:pPr>
        <w:adjustRightInd w:val="0"/>
        <w:snapToGrid w:val="0"/>
        <w:spacing w:line="324"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本产品业绩比较基准仅供投资者参考，测算收益及过往业绩不代表其未来表现，不等于理财产品实际收益，亦不作为产品管理人向投资者支付本产品收益的承诺，您所能获得的最终收益以产品管理人的实际支付为准，投资须谨慎。</w:t>
      </w:r>
    </w:p>
    <w:p w14:paraId="02951026">
      <w:pPr>
        <w:adjustRightInd w:val="0"/>
        <w:snapToGrid w:val="0"/>
        <w:spacing w:line="324"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（三）本产品为非保本净值型理财产品，无预期收益率，该类产品不保证本金和收益，您可能会因为市场变动而蒙受损失，您应充分认识投资风险，谨慎投资。</w:t>
      </w:r>
    </w:p>
    <w:p w14:paraId="3309AD5D">
      <w:pPr>
        <w:adjustRightInd w:val="0"/>
        <w:snapToGrid w:val="0"/>
        <w:spacing w:line="324"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四）您在购买理财产品前，请认真阅读理财产品销售文件（包括但不限于风险揭示书、产品说明书、理财产品投资协议书、投资者权益须知、(代理)销售协议书）中全部条款与内容，同时向产品管理人或销售机构了解本产品的具体信息，确保自己完全理解该项投资的性质、投资所涉及的风险以及自身的风险承受能力，并独立地做出是否购买本产品的决策。</w:t>
      </w:r>
    </w:p>
    <w:p w14:paraId="1C7F3D99">
      <w:pPr>
        <w:adjustRightInd w:val="0"/>
        <w:snapToGrid w:val="0"/>
        <w:spacing w:line="324"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（五）您在购买理财产品后，应随时关注该理财产品的信息披露情况，及时获取相关信息。</w:t>
      </w:r>
    </w:p>
    <w:p w14:paraId="5C5C6B56">
      <w:pPr>
        <w:adjustRightInd w:val="0"/>
        <w:snapToGrid w:val="0"/>
        <w:spacing w:line="324"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（六）(适用于非机构投资者）如影响您风险承受能力的因素发生变化，请及时完成风险承受能力评估。</w:t>
      </w:r>
    </w:p>
    <w:p w14:paraId="307826AA">
      <w:pPr>
        <w:adjustRightInd w:val="0"/>
        <w:snapToGrid w:val="0"/>
        <w:spacing w:line="324"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（七）产品管理人将根据监管规定向全国银行业理财信息登记系统报送购买本理财产品投资者的身份信息和持有信息，您签署本风险揭示书即知晓并授权产品管理人报送。</w:t>
      </w:r>
    </w:p>
    <w:p w14:paraId="2644B7BE">
      <w:pPr>
        <w:adjustRightInd w:val="0"/>
        <w:snapToGrid w:val="0"/>
        <w:spacing w:line="324" w:lineRule="auto"/>
        <w:rPr>
          <w:rFonts w:ascii="仿宋" w:hAnsi="仿宋" w:eastAsia="仿宋" w:cs="仿宋"/>
          <w:b/>
          <w:bCs/>
          <w:sz w:val="28"/>
          <w:szCs w:val="28"/>
        </w:rPr>
      </w:pPr>
      <w:r>
        <w:rPr>
          <w:rFonts w:hint="eastAsia" w:ascii="仿宋" w:hAnsi="仿宋" w:eastAsia="仿宋" w:cs="仿宋"/>
          <w:b/>
          <w:bCs/>
          <w:sz w:val="28"/>
          <w:szCs w:val="28"/>
        </w:rPr>
        <w:t>二、产品要素：</w:t>
      </w:r>
    </w:p>
    <w:p w14:paraId="1B81AC8D">
      <w:pPr>
        <w:adjustRightInd w:val="0"/>
        <w:snapToGrid w:val="0"/>
        <w:spacing w:line="324" w:lineRule="auto"/>
        <w:ind w:firstLine="420" w:firstLineChars="150"/>
        <w:rPr>
          <w:rFonts w:ascii="仿宋" w:hAnsi="仿宋" w:eastAsia="仿宋"/>
          <w:color w:val="000000"/>
          <w:kern w:val="0"/>
          <w:sz w:val="28"/>
          <w:szCs w:val="28"/>
        </w:rPr>
      </w:pPr>
      <w:r>
        <w:rPr>
          <w:rFonts w:hint="eastAsia" w:ascii="仿宋" w:hAnsi="仿宋" w:eastAsia="仿宋"/>
          <w:color w:val="000000"/>
          <w:kern w:val="0"/>
          <w:sz w:val="28"/>
          <w:szCs w:val="28"/>
        </w:rPr>
        <w:t>该产品为</w:t>
      </w:r>
      <w:r>
        <w:rPr>
          <w:rFonts w:ascii="Segoe UI Symbol" w:hAnsi="Segoe UI Symbol" w:eastAsia="仿宋" w:cs="Segoe UI Symbol"/>
          <w:color w:val="000000"/>
          <w:kern w:val="0"/>
          <w:sz w:val="28"/>
          <w:szCs w:val="28"/>
        </w:rPr>
        <w:t>☑</w:t>
      </w:r>
      <w:r>
        <w:rPr>
          <w:rFonts w:hint="eastAsia" w:ascii="仿宋" w:hAnsi="仿宋" w:eastAsia="仿宋"/>
          <w:color w:val="000000"/>
          <w:kern w:val="0"/>
          <w:sz w:val="28"/>
          <w:szCs w:val="28"/>
          <w:u w:val="single"/>
        </w:rPr>
        <w:t>固定</w:t>
      </w:r>
      <w:r>
        <w:rPr>
          <w:rFonts w:ascii="仿宋" w:hAnsi="仿宋" w:eastAsia="仿宋"/>
          <w:color w:val="000000"/>
          <w:kern w:val="0"/>
          <w:sz w:val="28"/>
          <w:szCs w:val="28"/>
          <w:u w:val="single"/>
        </w:rPr>
        <w:t>收益</w:t>
      </w:r>
      <w:r>
        <w:rPr>
          <w:rFonts w:hint="eastAsia" w:ascii="仿宋" w:hAnsi="仿宋" w:eastAsia="仿宋"/>
          <w:color w:val="000000"/>
          <w:kern w:val="0"/>
          <w:sz w:val="28"/>
          <w:szCs w:val="28"/>
          <w:u w:val="single"/>
        </w:rPr>
        <w:t>类</w:t>
      </w:r>
      <w:r>
        <w:rPr>
          <w:rFonts w:hint="eastAsia" w:ascii="仿宋" w:hAnsi="仿宋" w:eastAsia="仿宋"/>
          <w:color w:val="000000"/>
          <w:kern w:val="0"/>
          <w:sz w:val="28"/>
          <w:szCs w:val="28"/>
        </w:rPr>
        <w:t>□</w:t>
      </w:r>
      <w:r>
        <w:rPr>
          <w:rFonts w:hint="eastAsia" w:ascii="仿宋" w:hAnsi="仿宋" w:eastAsia="仿宋"/>
          <w:color w:val="000000"/>
          <w:kern w:val="0"/>
          <w:sz w:val="28"/>
          <w:szCs w:val="28"/>
          <w:u w:val="single"/>
        </w:rPr>
        <w:t>权益类</w:t>
      </w:r>
      <w:r>
        <w:rPr>
          <w:rFonts w:hint="eastAsia" w:ascii="仿宋" w:hAnsi="仿宋" w:eastAsia="仿宋"/>
          <w:color w:val="000000"/>
          <w:kern w:val="0"/>
          <w:sz w:val="28"/>
          <w:szCs w:val="28"/>
        </w:rPr>
        <w:t>□</w:t>
      </w:r>
      <w:r>
        <w:rPr>
          <w:rFonts w:hint="eastAsia" w:ascii="仿宋" w:hAnsi="仿宋" w:eastAsia="仿宋"/>
          <w:color w:val="000000"/>
          <w:kern w:val="0"/>
          <w:sz w:val="28"/>
          <w:szCs w:val="28"/>
          <w:u w:val="single"/>
        </w:rPr>
        <w:t>混合</w:t>
      </w:r>
      <w:r>
        <w:rPr>
          <w:rFonts w:ascii="仿宋" w:hAnsi="仿宋" w:eastAsia="仿宋"/>
          <w:color w:val="000000"/>
          <w:kern w:val="0"/>
          <w:sz w:val="28"/>
          <w:szCs w:val="28"/>
          <w:u w:val="single"/>
        </w:rPr>
        <w:t>类</w:t>
      </w:r>
      <w:r>
        <w:rPr>
          <w:rFonts w:hint="eastAsia" w:ascii="仿宋" w:hAnsi="仿宋" w:eastAsia="仿宋"/>
          <w:color w:val="000000"/>
          <w:kern w:val="0"/>
          <w:sz w:val="28"/>
          <w:szCs w:val="28"/>
        </w:rPr>
        <w:t>□</w:t>
      </w:r>
      <w:r>
        <w:rPr>
          <w:rFonts w:hint="eastAsia" w:ascii="仿宋" w:hAnsi="仿宋" w:eastAsia="仿宋"/>
          <w:color w:val="000000"/>
          <w:kern w:val="0"/>
          <w:sz w:val="28"/>
          <w:szCs w:val="28"/>
          <w:u w:val="single"/>
        </w:rPr>
        <w:t>商品及衍生品</w:t>
      </w:r>
      <w:r>
        <w:rPr>
          <w:rFonts w:ascii="仿宋" w:hAnsi="仿宋" w:eastAsia="仿宋"/>
          <w:color w:val="000000"/>
          <w:kern w:val="0"/>
          <w:sz w:val="28"/>
          <w:szCs w:val="28"/>
          <w:u w:val="single"/>
        </w:rPr>
        <w:t>类</w:t>
      </w:r>
      <w:r>
        <w:rPr>
          <w:rFonts w:hint="eastAsia" w:ascii="仿宋" w:hAnsi="仿宋" w:eastAsia="仿宋"/>
          <w:color w:val="000000"/>
          <w:kern w:val="0"/>
          <w:sz w:val="28"/>
          <w:szCs w:val="28"/>
        </w:rPr>
        <w:t>净值型理财产品，产品期限为</w:t>
      </w:r>
      <w:r>
        <w:rPr>
          <w:rFonts w:hint="eastAsia" w:ascii="仿宋" w:hAnsi="仿宋" w:eastAsia="仿宋"/>
          <w:color w:val="C00000"/>
          <w:kern w:val="0"/>
          <w:sz w:val="28"/>
          <w:szCs w:val="28"/>
          <w:u w:val="single"/>
        </w:rPr>
        <w:t xml:space="preserve"> </w:t>
      </w:r>
      <w:r>
        <w:rPr>
          <w:rFonts w:hint="eastAsia" w:ascii="仿宋" w:hAnsi="仿宋" w:eastAsia="仿宋"/>
          <w:color w:val="C00000"/>
          <w:kern w:val="0"/>
          <w:sz w:val="28"/>
          <w:szCs w:val="28"/>
          <w:u w:val="single"/>
          <w:lang w:val="en-US" w:eastAsia="zh-CN"/>
        </w:rPr>
        <w:t>369</w:t>
      </w:r>
      <w:r>
        <w:rPr>
          <w:rFonts w:hint="eastAsia" w:ascii="仿宋" w:hAnsi="仿宋" w:eastAsia="仿宋"/>
          <w:color w:val="C00000"/>
          <w:kern w:val="0"/>
          <w:sz w:val="28"/>
          <w:szCs w:val="28"/>
          <w:u w:val="single"/>
        </w:rPr>
        <w:t xml:space="preserve">天 </w:t>
      </w:r>
      <w:r>
        <w:rPr>
          <w:rFonts w:hint="eastAsia" w:ascii="仿宋" w:hAnsi="仿宋" w:eastAsia="仿宋"/>
          <w:color w:val="000000"/>
          <w:kern w:val="0"/>
          <w:sz w:val="28"/>
          <w:szCs w:val="28"/>
        </w:rPr>
        <w:t>；</w:t>
      </w:r>
      <w:r>
        <w:rPr>
          <w:rFonts w:hint="eastAsia" w:ascii="仿宋" w:hAnsi="仿宋" w:eastAsia="仿宋" w:cs="仿宋"/>
          <w:color w:val="000000"/>
          <w:kern w:val="0"/>
          <w:sz w:val="28"/>
          <w:szCs w:val="28"/>
        </w:rPr>
        <w:t>产品内部风险评级为</w:t>
      </w:r>
      <w:r>
        <w:rPr>
          <w:rFonts w:hint="eastAsia" w:ascii="仿宋" w:hAnsi="仿宋" w:eastAsia="仿宋" w:cs="仿宋"/>
          <w:color w:val="C00000"/>
          <w:kern w:val="0"/>
          <w:sz w:val="28"/>
          <w:szCs w:val="28"/>
          <w:u w:val="single"/>
        </w:rPr>
        <w:t xml:space="preserve">  二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级（产品管理人内部评级，仅供参考。本产品通过代理销售机构渠道销售的，理财产品评级应当以代理销售机构最终披露的评级结果为准）</w:t>
      </w:r>
      <w:r>
        <w:rPr>
          <w:rFonts w:hint="eastAsia" w:ascii="仿宋" w:hAnsi="仿宋" w:eastAsia="仿宋"/>
          <w:color w:val="000000"/>
          <w:kern w:val="0"/>
          <w:sz w:val="28"/>
          <w:szCs w:val="28"/>
        </w:rPr>
        <w:t>；</w:t>
      </w:r>
      <w:r>
        <w:rPr>
          <w:rFonts w:hint="eastAsia" w:ascii="仿宋" w:hAnsi="仿宋" w:eastAsia="仿宋" w:cs="仿宋"/>
          <w:sz w:val="28"/>
          <w:szCs w:val="28"/>
        </w:rPr>
        <w:t>适合投资者风险承受能力评级为</w:t>
      </w:r>
      <w:r>
        <w:rPr>
          <w:rFonts w:ascii="仿宋" w:hAnsi="仿宋" w:eastAsia="仿宋" w:cs="仿宋"/>
          <w:sz w:val="28"/>
          <w:szCs w:val="28"/>
          <w:u w:val="single"/>
        </w:rPr>
        <w:t xml:space="preserve"> </w:t>
      </w:r>
      <w:r>
        <w:rPr>
          <w:rFonts w:hint="eastAsia" w:ascii="仿宋" w:hAnsi="仿宋" w:eastAsia="仿宋" w:cs="仿宋"/>
          <w:color w:val="C00000"/>
          <w:sz w:val="28"/>
          <w:szCs w:val="28"/>
          <w:u w:val="single"/>
        </w:rPr>
        <w:t xml:space="preserve"> 二</w:t>
      </w:r>
      <w:r>
        <w:rPr>
          <w:rFonts w:ascii="仿宋" w:hAnsi="仿宋" w:eastAsia="仿宋" w:cs="仿宋"/>
          <w:color w:val="C00000"/>
          <w:sz w:val="28"/>
          <w:szCs w:val="28"/>
          <w:u w:val="single"/>
        </w:rPr>
        <w:t xml:space="preserve"> </w:t>
      </w:r>
      <w:r>
        <w:rPr>
          <w:rFonts w:hint="eastAsia" w:ascii="仿宋" w:hAnsi="仿宋" w:eastAsia="仿宋" w:cs="仿宋"/>
          <w:color w:val="C00000"/>
          <w:sz w:val="28"/>
          <w:szCs w:val="28"/>
          <w:u w:val="single"/>
        </w:rPr>
        <w:t xml:space="preserve"> </w:t>
      </w:r>
      <w:r>
        <w:rPr>
          <w:rFonts w:hint="eastAsia" w:ascii="仿宋" w:hAnsi="仿宋" w:eastAsia="仿宋" w:cs="仿宋"/>
          <w:color w:val="C00000"/>
          <w:sz w:val="28"/>
          <w:szCs w:val="28"/>
        </w:rPr>
        <w:t>级</w:t>
      </w:r>
      <w:r>
        <w:rPr>
          <w:rFonts w:hint="eastAsia" w:ascii="仿宋" w:hAnsi="仿宋" w:eastAsia="仿宋" w:cs="仿宋"/>
          <w:sz w:val="28"/>
          <w:szCs w:val="28"/>
        </w:rPr>
        <w:t>及以上（机构投资者无需进行风险承受能力评级）的投资者购买。</w:t>
      </w:r>
    </w:p>
    <w:p w14:paraId="3C171718">
      <w:pPr>
        <w:adjustRightInd w:val="0"/>
        <w:snapToGrid w:val="0"/>
        <w:spacing w:line="324" w:lineRule="auto"/>
        <w:rPr>
          <w:rFonts w:ascii="仿宋" w:hAnsi="仿宋" w:eastAsia="仿宋" w:cs="仿宋"/>
          <w:b/>
          <w:bCs/>
          <w:sz w:val="28"/>
          <w:szCs w:val="28"/>
        </w:rPr>
      </w:pPr>
      <w:r>
        <w:rPr>
          <w:rFonts w:hint="eastAsia" w:ascii="仿宋" w:hAnsi="仿宋" w:eastAsia="仿宋" w:cs="仿宋"/>
          <w:b/>
          <w:bCs/>
          <w:sz w:val="28"/>
          <w:szCs w:val="28"/>
        </w:rPr>
        <w:t>三、购买本产品，您可能面临以下风险：</w:t>
      </w:r>
      <w:bookmarkStart w:id="0" w:name="_GoBack"/>
      <w:bookmarkEnd w:id="0"/>
    </w:p>
    <w:p w14:paraId="4F3020AD">
      <w:pPr>
        <w:widowControl/>
        <w:adjustRightInd w:val="0"/>
        <w:snapToGrid w:val="0"/>
        <w:spacing w:line="324" w:lineRule="auto"/>
        <w:ind w:firstLine="562" w:firstLineChars="200"/>
        <w:rPr>
          <w:rFonts w:ascii="仿宋" w:hAnsi="仿宋" w:eastAsia="仿宋" w:cs="仿宋"/>
          <w:sz w:val="28"/>
          <w:szCs w:val="28"/>
        </w:rPr>
      </w:pPr>
      <w:r>
        <w:rPr>
          <w:rFonts w:hint="eastAsia" w:ascii="仿宋" w:hAnsi="仿宋" w:eastAsia="仿宋" w:cs="仿宋"/>
          <w:b/>
          <w:bCs/>
          <w:sz w:val="28"/>
          <w:szCs w:val="28"/>
        </w:rPr>
        <w:t>1、理财本金与收益风险：</w:t>
      </w:r>
      <w:r>
        <w:rPr>
          <w:rFonts w:hint="eastAsia" w:ascii="仿宋" w:hAnsi="仿宋" w:eastAsia="仿宋" w:cs="仿宋"/>
          <w:sz w:val="28"/>
          <w:szCs w:val="28"/>
        </w:rPr>
        <w:t>理财本金可能会因市场和交易对手等因素变动而蒙受重大损失。本产品有投资风险，不保证理财本金及收益，您应当充分认识投资风险，谨慎投资。</w:t>
      </w:r>
    </w:p>
    <w:p w14:paraId="7B4C2CAD">
      <w:pPr>
        <w:widowControl/>
        <w:adjustRightInd w:val="0"/>
        <w:snapToGrid w:val="0"/>
        <w:spacing w:line="324"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2、理财产品不成立风险：</w:t>
      </w:r>
      <w:r>
        <w:rPr>
          <w:rFonts w:hint="eastAsia" w:ascii="仿宋" w:hAnsi="仿宋" w:eastAsia="仿宋" w:cs="仿宋"/>
          <w:bCs/>
          <w:sz w:val="28"/>
          <w:szCs w:val="28"/>
        </w:rPr>
        <w:t>产品管理人有权在本理财产品遇以下情况宣告产品不成立：(1)理财产品发售结束后募集资金未达到规模下限；(2)国家宏观政策以及市场相关法规政策发生变化使得本理财产品无法成立；(3)市场发生剧烈波动,为保护投资者利益，经产品管理人合理判断难以按照产品说明书规定向投资者提供本理财产品。</w:t>
      </w:r>
    </w:p>
    <w:p w14:paraId="7B5086AD">
      <w:pPr>
        <w:widowControl/>
        <w:adjustRightInd w:val="0"/>
        <w:snapToGrid w:val="0"/>
        <w:spacing w:line="324" w:lineRule="auto"/>
        <w:ind w:firstLine="562" w:firstLineChars="200"/>
        <w:rPr>
          <w:rFonts w:ascii="仿宋" w:hAnsi="仿宋" w:eastAsia="仿宋" w:cs="仿宋"/>
          <w:sz w:val="28"/>
          <w:szCs w:val="28"/>
        </w:rPr>
      </w:pPr>
      <w:r>
        <w:rPr>
          <w:rFonts w:hint="eastAsia" w:ascii="仿宋" w:hAnsi="仿宋" w:eastAsia="仿宋" w:cs="仿宋"/>
          <w:b/>
          <w:bCs/>
          <w:sz w:val="28"/>
          <w:szCs w:val="28"/>
        </w:rPr>
        <w:t>3、政策风险：</w:t>
      </w:r>
      <w:r>
        <w:rPr>
          <w:rFonts w:hint="eastAsia" w:ascii="仿宋" w:hAnsi="仿宋" w:eastAsia="仿宋" w:cs="仿宋"/>
          <w:sz w:val="28"/>
          <w:szCs w:val="28"/>
        </w:rPr>
        <w:t>本理财产品是针对当前的相关法规和政策设计的。如国家有关法律、法规、规章、政策发生变化，可能影响理财产品的受理、投资、清算等业务的正常进行，并导致本理财产品本金和收益遭受部分甚至全部损失。由于政策风险导致的任何损失，由投资者自行承担，产品管理人对此不承担任何责任。</w:t>
      </w:r>
    </w:p>
    <w:p w14:paraId="45375758">
      <w:pPr>
        <w:pStyle w:val="2"/>
        <w:adjustRightInd w:val="0"/>
        <w:snapToGrid w:val="0"/>
        <w:spacing w:line="324" w:lineRule="auto"/>
        <w:ind w:left="119" w:firstLine="562" w:firstLineChars="200"/>
      </w:pPr>
      <w:r>
        <w:rPr>
          <w:rFonts w:hint="eastAsia"/>
          <w:b/>
          <w:bCs/>
        </w:rPr>
        <w:t>4、信用风险：</w:t>
      </w:r>
      <w:r>
        <w:rPr>
          <w:rFonts w:hint="eastAsia"/>
        </w:rPr>
        <w:t>在理财产品存续期限内，受国家政策、法规、行业和市场等因素的影响，理财产品配置资产所涉及的相关债务主体和（或）增信机构未能履行偿债义务，或相关交易对手发生违约等风险发生，从而导致本理财产品本金和收益遭受部分甚至全部损失。</w:t>
      </w:r>
    </w:p>
    <w:p w14:paraId="4D183DF6">
      <w:pPr>
        <w:widowControl/>
        <w:adjustRightInd w:val="0"/>
        <w:snapToGrid w:val="0"/>
        <w:spacing w:line="324" w:lineRule="auto"/>
        <w:ind w:firstLine="562" w:firstLineChars="200"/>
        <w:rPr>
          <w:rFonts w:ascii="仿宋" w:hAnsi="仿宋" w:eastAsia="仿宋" w:cs="仿宋"/>
          <w:sz w:val="28"/>
          <w:szCs w:val="28"/>
        </w:rPr>
      </w:pPr>
      <w:r>
        <w:rPr>
          <w:rFonts w:hint="eastAsia" w:ascii="仿宋" w:hAnsi="仿宋" w:eastAsia="仿宋" w:cs="仿宋"/>
          <w:b/>
          <w:bCs/>
          <w:sz w:val="28"/>
          <w:szCs w:val="28"/>
        </w:rPr>
        <w:t>5、市场风险：</w:t>
      </w:r>
      <w:r>
        <w:rPr>
          <w:rFonts w:hint="eastAsia" w:ascii="仿宋" w:hAnsi="仿宋" w:eastAsia="仿宋" w:cs="仿宋"/>
          <w:sz w:val="28"/>
          <w:szCs w:val="28"/>
        </w:rPr>
        <w:t>在理财产品说明书约定的投资范围内，产品可能面临投资债券的利率、汇率变化等市场风险、债券价格波动情况、投资股票面临的风险、股票价格情况波动情况等。受以上情况及其他重要市场因素变化的影响，本产品投资组合内的资产价格变化可能出现波动，从而影响本产品的收益，可能出现本产品本金和收益遭受部分甚至全部损失的风险。</w:t>
      </w:r>
    </w:p>
    <w:p w14:paraId="3783A632">
      <w:pPr>
        <w:widowControl/>
        <w:adjustRightInd w:val="0"/>
        <w:snapToGrid w:val="0"/>
        <w:spacing w:line="324" w:lineRule="auto"/>
        <w:ind w:firstLine="562" w:firstLineChars="200"/>
        <w:rPr>
          <w:rFonts w:ascii="仿宋" w:hAnsi="仿宋" w:eastAsia="仿宋" w:cs="仿宋"/>
          <w:sz w:val="28"/>
          <w:szCs w:val="28"/>
        </w:rPr>
      </w:pPr>
      <w:r>
        <w:rPr>
          <w:rFonts w:hint="eastAsia" w:ascii="仿宋" w:hAnsi="仿宋" w:eastAsia="仿宋" w:cs="仿宋"/>
          <w:b/>
          <w:bCs/>
          <w:sz w:val="28"/>
          <w:szCs w:val="28"/>
        </w:rPr>
        <w:t>6、流动性风险：</w:t>
      </w:r>
      <w:r>
        <w:rPr>
          <w:rFonts w:hint="eastAsia" w:ascii="仿宋" w:hAnsi="仿宋" w:eastAsia="仿宋" w:cs="仿宋"/>
          <w:sz w:val="28"/>
          <w:szCs w:val="28"/>
        </w:rPr>
        <w:t>流动性风险是指理财产品无法通过变现资产等途径以合理成本及时获得充足资金，用于满足本理财产品的投资者赎回需求、履行其他支付义务的风险。除理财产品合同另有约定外，封闭式理财产品封闭期内投资者不能提前赎回产品，且无提前终止权；开放式产品在开放期投资者只能在产品的交易时间内进行申购、赎回，产品管理人按照产品合同约定，可能采取巨额赎回控制、暂停接受申购赎回或延缓支付赎回款项等管控措施；由此，如果投资者产生流动性需求，可能面临理财产品不能随时变现、持有期与资金需求日不匹配的流动性风险。</w:t>
      </w:r>
    </w:p>
    <w:p w14:paraId="29B138C9">
      <w:pPr>
        <w:pStyle w:val="2"/>
        <w:adjustRightInd w:val="0"/>
        <w:snapToGrid w:val="0"/>
        <w:spacing w:line="324" w:lineRule="auto"/>
        <w:ind w:firstLine="562" w:firstLineChars="200"/>
      </w:pPr>
      <w:r>
        <w:rPr>
          <w:rFonts w:hint="eastAsia"/>
          <w:b/>
          <w:bCs/>
        </w:rPr>
        <w:t>7、提前终止及再投资风险：</w:t>
      </w:r>
      <w:r>
        <w:rPr>
          <w:rFonts w:hint="eastAsia"/>
        </w:rPr>
        <w:t>本理财产品存续期内，为保护投资者利益，产品管理人有权提前终止本理财产品，但投资者除约定条件外不可提前赎回，产品提前终止后，投资者可能届时面临较差的再投资环境和机会。</w:t>
      </w:r>
    </w:p>
    <w:p w14:paraId="12CE6CAE">
      <w:pPr>
        <w:pStyle w:val="2"/>
        <w:adjustRightInd w:val="0"/>
        <w:snapToGrid w:val="0"/>
        <w:spacing w:line="324" w:lineRule="auto"/>
        <w:ind w:firstLine="562" w:firstLineChars="200"/>
      </w:pPr>
      <w:r>
        <w:rPr>
          <w:rFonts w:hint="eastAsia"/>
          <w:b/>
        </w:rPr>
        <w:t>8、</w:t>
      </w:r>
      <w:r>
        <w:rPr>
          <w:rFonts w:hint="eastAsia"/>
          <w:b/>
          <w:bCs/>
        </w:rPr>
        <w:t>延期风险：</w:t>
      </w:r>
      <w:r>
        <w:rPr>
          <w:rFonts w:hint="eastAsia"/>
        </w:rPr>
        <w:t>因市场内外部原因导致理财基础资产未能及时变现，而导致理财产品不能按时兑付，理财产品期限将延期、调整。</w:t>
      </w:r>
    </w:p>
    <w:p w14:paraId="21B2B756">
      <w:pPr>
        <w:pStyle w:val="2"/>
        <w:adjustRightInd w:val="0"/>
        <w:snapToGrid w:val="0"/>
        <w:spacing w:line="324" w:lineRule="auto"/>
        <w:ind w:firstLine="562" w:firstLineChars="200"/>
      </w:pPr>
      <w:r>
        <w:rPr>
          <w:rFonts w:hint="eastAsia"/>
          <w:b/>
          <w:bCs/>
        </w:rPr>
        <w:t>9、交易对手风险</w:t>
      </w:r>
      <w:r>
        <w:rPr>
          <w:rFonts w:hint="eastAsia"/>
        </w:rPr>
        <w:t>：由于交易对手受经验、技能、执行力等综合因素的限制，可能会影响本产品的投资管理，可能会影响本产品的投资收益，甚至本产品本金损失。</w:t>
      </w:r>
    </w:p>
    <w:p w14:paraId="3CCC50C2">
      <w:pPr>
        <w:pStyle w:val="2"/>
        <w:adjustRightInd w:val="0"/>
        <w:snapToGrid w:val="0"/>
        <w:spacing w:line="324" w:lineRule="auto"/>
        <w:ind w:firstLine="562" w:firstLineChars="200"/>
      </w:pPr>
      <w:r>
        <w:rPr>
          <w:rFonts w:hint="eastAsia"/>
          <w:b/>
          <w:bCs/>
        </w:rPr>
        <w:t>10、管理人风险：</w:t>
      </w:r>
      <w:r>
        <w:rPr>
          <w:rFonts w:hint="eastAsia"/>
        </w:rPr>
        <w:t>因理财产品管理人和理财投资资产相关服务机构受经验、技能等因素的限制，可能导致本理财产品本金和收益遭受部分甚至全部损失。</w:t>
      </w:r>
    </w:p>
    <w:p w14:paraId="07C62271">
      <w:pPr>
        <w:pStyle w:val="2"/>
        <w:adjustRightInd w:val="0"/>
        <w:snapToGrid w:val="0"/>
        <w:spacing w:line="324" w:lineRule="auto"/>
        <w:ind w:firstLine="562" w:firstLineChars="200"/>
      </w:pPr>
      <w:r>
        <w:rPr>
          <w:rFonts w:hint="eastAsia"/>
          <w:b/>
          <w:bCs/>
        </w:rPr>
        <w:t>11、托管风险：</w:t>
      </w:r>
      <w:r>
        <w:rPr>
          <w:rFonts w:hint="eastAsia"/>
        </w:rPr>
        <w:t>若托管行因任何原因未能按照约定履行托管职责，或者丧失托管的能力或者法定资格，或第三方对托管账户及账户内资金主张权利，或由于政府机构、法院执行的原因导致托管账户或者账户内资金被冻结，均可能给本产品带来风险。</w:t>
      </w:r>
    </w:p>
    <w:p w14:paraId="354C8281">
      <w:pPr>
        <w:pStyle w:val="2"/>
        <w:adjustRightInd w:val="0"/>
        <w:snapToGrid w:val="0"/>
        <w:spacing w:line="324" w:lineRule="auto"/>
        <w:ind w:firstLine="562" w:firstLineChars="200"/>
      </w:pPr>
      <w:r>
        <w:rPr>
          <w:rFonts w:hint="eastAsia"/>
          <w:b/>
          <w:bCs/>
        </w:rPr>
        <w:t>12、税务风险：</w:t>
      </w:r>
      <w:r>
        <w:rPr>
          <w:rFonts w:hint="eastAsia"/>
        </w:rPr>
        <w:t>产品管理人暂不负责代扣代缴投资者购买本理财产品所得收益应缴纳的各项税款。若相关税法法规规定理财产品管理人应代扣代缴相关税款，产品管理人有权依法履行代扣代缴义务，则投资者面临其取得的收益扣减相应税费的风险。此外，税收法规的执行及修订可能对投资运作等过程中需缴纳的相关税费产生影响，可能降低投资者的收益水平。</w:t>
      </w:r>
    </w:p>
    <w:p w14:paraId="71A7FF9D">
      <w:pPr>
        <w:pStyle w:val="2"/>
        <w:adjustRightInd w:val="0"/>
        <w:snapToGrid w:val="0"/>
        <w:spacing w:line="324" w:lineRule="auto"/>
        <w:ind w:firstLine="562" w:firstLineChars="200"/>
      </w:pPr>
      <w:r>
        <w:rPr>
          <w:rFonts w:hint="eastAsia"/>
          <w:b/>
          <w:bCs/>
        </w:rPr>
        <w:t>13、信息传递风险：</w:t>
      </w:r>
      <w:r>
        <w:rPr>
          <w:rFonts w:hint="eastAsia"/>
        </w:rPr>
        <w:t>产品管理人按照本理财产品</w:t>
      </w:r>
      <w:r>
        <w:rPr>
          <w:rFonts w:hint="eastAsia"/>
          <w:lang w:val="en-US"/>
        </w:rPr>
        <w:t>投资</w:t>
      </w:r>
      <w:r>
        <w:rPr>
          <w:rFonts w:hint="eastAsia"/>
        </w:rPr>
        <w:t>协议书、产品说明书、</w:t>
      </w:r>
      <w:r>
        <w:rPr>
          <w:rFonts w:hint="eastAsia"/>
          <w:lang w:val="en-US"/>
        </w:rPr>
        <w:t>投资者</w:t>
      </w:r>
      <w:r>
        <w:rPr>
          <w:rFonts w:hint="eastAsia"/>
        </w:rPr>
        <w:t>权益须知、(代理)销售协议书等有关文件的约定，发布本理财产品的相关信息。投资者应根据本理财产品说明书所载明的公告方式及时查询本理财产品的相关信息。如果投资者未及时查询，或由于通讯故障、系统故障以及其他不可抗力等因素的影响使得投资者无法及时了解产品信息，因此而产生的风险和责任由投资者自行承担。另外，投资者预留在销售机构的有效联系方式变更的，应及时通知销售机构。如投资者未及时通知销售机构联系变更或因投资者其他原因导致销售机构在需要联系投资者时无法及时联系上，并可能会由此影响投资者的投资决策，由此而产生的责任和风险由投资者自行承担。</w:t>
      </w:r>
    </w:p>
    <w:p w14:paraId="6A4DEDDB">
      <w:pPr>
        <w:pStyle w:val="2"/>
        <w:adjustRightInd w:val="0"/>
        <w:snapToGrid w:val="0"/>
        <w:spacing w:line="324" w:lineRule="auto"/>
        <w:ind w:firstLine="562" w:firstLineChars="200"/>
      </w:pPr>
      <w:r>
        <w:rPr>
          <w:rFonts w:hint="eastAsia"/>
          <w:b/>
          <w:bCs/>
        </w:rPr>
        <w:t>14、不可抗力风险：</w:t>
      </w:r>
      <w:r>
        <w:rPr>
          <w:rFonts w:hint="eastAsia"/>
        </w:rPr>
        <w:t>由于自然灾害、社会动乱、战争、罢工等不可抗力因素的出现,可能对本理财产品的产品成立、投资运作、资金返还、信息披露、公告通知造成影响，甚至导致本理财产品本金和收益遭受部分甚至全部损失。对于由不可抗力风险所导致的任何损失，由投资者自行承担，产品管理人对此不承担任何责任。</w:t>
      </w:r>
    </w:p>
    <w:p w14:paraId="7D77E294">
      <w:pPr>
        <w:pStyle w:val="2"/>
        <w:adjustRightInd w:val="0"/>
        <w:snapToGrid w:val="0"/>
        <w:spacing w:line="324" w:lineRule="auto"/>
        <w:ind w:firstLine="562" w:firstLineChars="200"/>
      </w:pPr>
      <w:r>
        <w:rPr>
          <w:rFonts w:hint="eastAsia"/>
          <w:b/>
          <w:bCs/>
        </w:rPr>
        <w:t>15、代销风险：</w:t>
      </w:r>
      <w:r>
        <w:rPr>
          <w:rFonts w:hint="eastAsia"/>
        </w:rPr>
        <w:t>理财产品可以通过代销渠道销售，认购/申购时投资者购买理财产品的资金由代销机构从投资者清算账户扣收并划付管理人，到期/赎回时理财本金及收益相应款项由管理人按理财合同约定划付至代销机构，并由代销机构向投资者支付投资者应得理财本金及收益。如因投资者清算账户余额不足，或代销机构未及时足额划付资金，或代销机构清算账户内资金被依法冻结或扣划，或代销机构清算账户处于被挂失、冻结、注销或其他非正常状态等原因而导致交易失败，由代销机构与投资者依法协商解决，但前述约定不免除因代销机构过错依法应由代销机构承担的责任。</w:t>
      </w:r>
    </w:p>
    <w:p w14:paraId="47C8C667">
      <w:pPr>
        <w:pStyle w:val="2"/>
        <w:adjustRightInd w:val="0"/>
        <w:snapToGrid w:val="0"/>
        <w:spacing w:line="324" w:lineRule="auto"/>
        <w:ind w:firstLine="562" w:firstLineChars="200"/>
        <w:rPr>
          <w:lang w:val="en-US"/>
        </w:rPr>
      </w:pPr>
      <w:r>
        <w:rPr>
          <w:rFonts w:hint="eastAsia"/>
          <w:b/>
          <w:bCs/>
          <w:lang w:val="en-US"/>
        </w:rPr>
        <w:t>16、关联交易风险：</w:t>
      </w:r>
      <w:r>
        <w:rPr>
          <w:rFonts w:hint="eastAsia"/>
          <w:lang w:val="en-US"/>
        </w:rPr>
        <w:t>在合法合规且履行应履行的内外部程序后，理财产品可能与产品管理人及其控股股东、实际控制人等发生关联交易。本理财产品可能通过产品管理人的关联方进行销售。上述各 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10D7BA46">
      <w:pPr>
        <w:adjustRightInd w:val="0"/>
        <w:snapToGrid w:val="0"/>
        <w:spacing w:line="324" w:lineRule="auto"/>
        <w:ind w:firstLine="562" w:firstLineChars="200"/>
        <w:rPr>
          <w:rFonts w:ascii="仿宋" w:hAnsi="仿宋" w:eastAsia="仿宋" w:cs="仿宋"/>
          <w:b/>
          <w:sz w:val="28"/>
          <w:szCs w:val="28"/>
        </w:rPr>
      </w:pPr>
      <w:r>
        <w:rPr>
          <w:rFonts w:hint="eastAsia" w:ascii="仿宋" w:hAnsi="仿宋" w:eastAsia="仿宋" w:cs="仿宋"/>
          <w:b/>
          <w:sz w:val="28"/>
          <w:szCs w:val="28"/>
        </w:rPr>
        <w:t>本风险揭示书的揭示事项仅为列举性质，未能详尽列明投资者投资本产品所面临的全部风险和可能导致投资者资产损失的所有因素。</w:t>
      </w:r>
    </w:p>
    <w:p w14:paraId="64413BA2">
      <w:pPr>
        <w:adjustRightInd w:val="0"/>
        <w:snapToGrid w:val="0"/>
        <w:spacing w:line="324" w:lineRule="auto"/>
        <w:ind w:firstLine="551" w:firstLineChars="196"/>
        <w:rPr>
          <w:rFonts w:ascii="黑体" w:hAnsi="黑体" w:eastAsia="黑体"/>
          <w:b/>
          <w:kern w:val="0"/>
          <w:sz w:val="28"/>
          <w:szCs w:val="28"/>
        </w:rPr>
      </w:pPr>
      <w:r>
        <w:rPr>
          <w:rFonts w:hint="eastAsia" w:ascii="黑体" w:hAnsi="黑体" w:eastAsia="黑体"/>
          <w:b/>
          <w:kern w:val="0"/>
          <w:sz w:val="28"/>
          <w:szCs w:val="28"/>
        </w:rPr>
        <w:t>本产品最不利的投资情形：本产品为非保本净值型理财产品，投资的资产可能全部为较高风险的资产，若发生重大政策风险、不可抗力风险或理财产品配置资产所涉及的相关债务主体未能履行偿债义务、市场剧烈波动导致投资的资产大幅贬值等极端事件，可能导致投资者本金及投资收益全部损失，该损失由投资者自行承担。</w:t>
      </w:r>
    </w:p>
    <w:p w14:paraId="642FE607">
      <w:pPr>
        <w:adjustRightInd w:val="0"/>
        <w:snapToGrid w:val="0"/>
        <w:spacing w:line="324"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产品示例：若投资者购买本理财产品，理财产品本金为100000元，在资产组合项下资产全部亏损的最不利情况下，理财产品100000元本金将全部损失。</w:t>
      </w:r>
    </w:p>
    <w:p w14:paraId="49C5FE43">
      <w:pPr>
        <w:adjustRightInd w:val="0"/>
        <w:snapToGrid w:val="0"/>
        <w:spacing w:line="324"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四、您签署本风险揭示书表示您对本产品的风险有清楚的认识并自愿承担由此带来的一切后果。您已独立作出决定，投资于本产品是您真实意思表示。</w:t>
      </w:r>
      <w:r>
        <w:rPr>
          <w:rFonts w:ascii="仿宋" w:hAnsi="仿宋" w:eastAsia="仿宋" w:cs="仿宋"/>
          <w:b/>
          <w:bCs/>
          <w:sz w:val="28"/>
          <w:szCs w:val="28"/>
        </w:rPr>
        <w:t>本风险揭示书及相应的</w:t>
      </w:r>
      <w:r>
        <w:rPr>
          <w:rFonts w:hint="eastAsia" w:ascii="仿宋" w:hAnsi="仿宋" w:eastAsia="仿宋" w:cs="仿宋"/>
          <w:b/>
          <w:bCs/>
          <w:sz w:val="28"/>
          <w:szCs w:val="28"/>
        </w:rPr>
        <w:t>产品投资</w:t>
      </w:r>
      <w:r>
        <w:rPr>
          <w:rFonts w:ascii="仿宋" w:hAnsi="仿宋" w:eastAsia="仿宋" w:cs="仿宋"/>
          <w:b/>
          <w:bCs/>
          <w:sz w:val="28"/>
          <w:szCs w:val="28"/>
        </w:rPr>
        <w:t>协议书、产品说明书、</w:t>
      </w:r>
      <w:r>
        <w:rPr>
          <w:rFonts w:hint="eastAsia" w:ascii="仿宋" w:hAnsi="仿宋" w:eastAsia="仿宋" w:cs="仿宋"/>
          <w:b/>
          <w:bCs/>
          <w:sz w:val="28"/>
          <w:szCs w:val="28"/>
        </w:rPr>
        <w:t>投资者权益须知、(代理)销售协议书将共同构成完整的不可分割的理财交易合同。</w:t>
      </w:r>
    </w:p>
    <w:p w14:paraId="61BDDE2F">
      <w:pPr>
        <w:adjustRightInd w:val="0"/>
        <w:snapToGrid w:val="0"/>
        <w:spacing w:line="324" w:lineRule="auto"/>
        <w:rPr>
          <w:rFonts w:ascii="仿宋" w:hAnsi="仿宋" w:eastAsia="仿宋" w:cs="仿宋"/>
          <w:b/>
          <w:bCs/>
          <w:sz w:val="28"/>
          <w:szCs w:val="28"/>
        </w:rPr>
      </w:pPr>
    </w:p>
    <w:p w14:paraId="1F02B6C0">
      <w:pPr>
        <w:adjustRightInd w:val="0"/>
        <w:snapToGrid w:val="0"/>
        <w:spacing w:line="324" w:lineRule="auto"/>
        <w:jc w:val="right"/>
      </w:pPr>
      <w:r>
        <w:rPr>
          <w:rFonts w:hint="eastAsia" w:ascii="仿宋" w:hAnsi="仿宋" w:eastAsia="仿宋" w:cs="仿宋"/>
          <w:sz w:val="28"/>
          <w:szCs w:val="28"/>
        </w:rPr>
        <w:t>风险揭示方：徽银理财有限责任公司</w:t>
      </w:r>
    </w:p>
    <w:p w14:paraId="241B91A8">
      <w:pPr>
        <w:widowControl/>
        <w:jc w:val="left"/>
      </w:pPr>
    </w:p>
    <w:p w14:paraId="30B837AA">
      <w:pPr>
        <w:widowControl/>
        <w:jc w:val="left"/>
      </w:pPr>
    </w:p>
    <w:p w14:paraId="270BD693">
      <w:pPr>
        <w:widowControl/>
        <w:jc w:val="left"/>
      </w:pPr>
    </w:p>
    <w:p w14:paraId="7C3495A3">
      <w:pPr>
        <w:widowControl/>
        <w:jc w:val="left"/>
      </w:pPr>
    </w:p>
    <w:p w14:paraId="48A68078">
      <w:pPr>
        <w:widowControl/>
        <w:jc w:val="left"/>
      </w:pPr>
    </w:p>
    <w:p w14:paraId="61AFE76E">
      <w:pPr>
        <w:widowControl/>
        <w:jc w:val="left"/>
      </w:pPr>
    </w:p>
    <w:p w14:paraId="62E70438">
      <w:pPr>
        <w:widowControl/>
        <w:jc w:val="left"/>
      </w:pPr>
    </w:p>
    <w:p w14:paraId="095256FF">
      <w:pPr>
        <w:widowControl/>
        <w:jc w:val="left"/>
      </w:pPr>
    </w:p>
    <w:tbl>
      <w:tblPr>
        <w:tblStyle w:val="7"/>
        <w:tblW w:w="88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22"/>
      </w:tblGrid>
      <w:tr w14:paraId="5C3C49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414" w:type="dxa"/>
            <w:tcBorders>
              <w:top w:val="single" w:color="auto" w:sz="12" w:space="0"/>
              <w:left w:val="single" w:color="auto" w:sz="12" w:space="0"/>
              <w:bottom w:val="single" w:color="auto" w:sz="12" w:space="0"/>
              <w:right w:val="single" w:color="auto" w:sz="12" w:space="0"/>
            </w:tcBorders>
          </w:tcPr>
          <w:p w14:paraId="1D7699FD">
            <w:pPr>
              <w:widowControl/>
              <w:jc w:val="center"/>
              <w:rPr>
                <w:rFonts w:ascii="仿宋" w:hAnsi="仿宋" w:eastAsia="仿宋"/>
                <w:sz w:val="32"/>
                <w:szCs w:val="32"/>
              </w:rPr>
            </w:pPr>
            <w:r>
              <w:rPr>
                <w:rStyle w:val="10"/>
                <w:rFonts w:hint="eastAsia" w:ascii="仿宋" w:hAnsi="仿宋" w:eastAsia="仿宋" w:cs="Arial"/>
                <w:sz w:val="32"/>
                <w:szCs w:val="32"/>
              </w:rPr>
              <w:t>投资者确认栏</w:t>
            </w:r>
          </w:p>
          <w:p w14:paraId="0BD6CCF5">
            <w:pPr>
              <w:widowControl/>
              <w:jc w:val="center"/>
            </w:pPr>
            <w:r>
              <w:rPr>
                <w:rStyle w:val="10"/>
                <w:rFonts w:hint="eastAsia" w:ascii="仿宋" w:hAnsi="仿宋" w:eastAsia="仿宋" w:cs="Arial"/>
                <w:sz w:val="32"/>
                <w:szCs w:val="32"/>
              </w:rPr>
              <w:t>（适用于非机构投资者）</w:t>
            </w:r>
          </w:p>
        </w:tc>
      </w:tr>
      <w:tr w14:paraId="4C29FD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414" w:type="dxa"/>
            <w:tcBorders>
              <w:top w:val="single" w:color="auto" w:sz="12" w:space="0"/>
              <w:left w:val="single" w:color="auto" w:sz="12" w:space="0"/>
              <w:bottom w:val="single" w:color="auto" w:sz="12" w:space="0"/>
              <w:right w:val="single" w:color="auto" w:sz="12" w:space="0"/>
            </w:tcBorders>
          </w:tcPr>
          <w:p w14:paraId="510561F5">
            <w:pPr>
              <w:ind w:firstLine="562" w:firstLineChars="200"/>
              <w:rPr>
                <w:rFonts w:ascii="仿宋" w:hAnsi="仿宋" w:eastAsia="仿宋" w:cs="仿宋"/>
                <w:b/>
                <w:bCs/>
                <w:sz w:val="28"/>
                <w:szCs w:val="28"/>
              </w:rPr>
            </w:pPr>
            <w:r>
              <w:rPr>
                <w:rFonts w:hint="eastAsia" w:ascii="仿宋" w:hAnsi="仿宋" w:eastAsia="仿宋" w:cs="仿宋"/>
                <w:b/>
                <w:bCs/>
                <w:sz w:val="28"/>
                <w:szCs w:val="28"/>
              </w:rPr>
              <w:t>本人已在产品销售机构接受个人理财产品投资风险承受能力评估，风险承受能力评估为</w:t>
            </w:r>
            <w:r>
              <w:rPr>
                <w:rFonts w:hint="eastAsia" w:ascii="仿宋" w:hAnsi="仿宋" w:eastAsia="仿宋" w:cs="仿宋"/>
                <w:b/>
                <w:bCs/>
                <w:sz w:val="28"/>
                <w:szCs w:val="28"/>
                <w:u w:val="single"/>
              </w:rPr>
              <w:t xml:space="preserve"> </w:t>
            </w:r>
            <w:r>
              <w:rPr>
                <w:rFonts w:ascii="仿宋" w:hAnsi="仿宋" w:eastAsia="仿宋" w:cs="仿宋"/>
                <w:b/>
                <w:bCs/>
                <w:sz w:val="28"/>
                <w:szCs w:val="28"/>
                <w:u w:val="single"/>
              </w:rPr>
              <w:t xml:space="preserve"> </w:t>
            </w:r>
            <w:r>
              <w:rPr>
                <w:rFonts w:hint="eastAsia" w:ascii="仿宋" w:hAnsi="仿宋" w:eastAsia="仿宋" w:cs="仿宋"/>
                <w:b/>
                <w:bCs/>
                <w:sz w:val="28"/>
                <w:szCs w:val="28"/>
                <w:u w:val="single"/>
              </w:rPr>
              <w:t xml:space="preserve"> </w:t>
            </w:r>
            <w:r>
              <w:rPr>
                <w:rFonts w:ascii="仿宋" w:hAnsi="仿宋" w:eastAsia="仿宋" w:cs="仿宋"/>
                <w:b/>
                <w:bCs/>
                <w:sz w:val="28"/>
                <w:szCs w:val="28"/>
                <w:u w:val="single"/>
              </w:rPr>
              <w:t xml:space="preserve"> </w:t>
            </w:r>
            <w:r>
              <w:rPr>
                <w:rFonts w:hint="eastAsia" w:ascii="仿宋" w:hAnsi="仿宋" w:eastAsia="仿宋" w:cs="仿宋"/>
                <w:b/>
                <w:bCs/>
                <w:sz w:val="28"/>
                <w:szCs w:val="28"/>
              </w:rPr>
              <w:t>级。（由投资者填写）。</w:t>
            </w:r>
          </w:p>
          <w:p w14:paraId="0F200489">
            <w:pPr>
              <w:ind w:firstLine="562" w:firstLineChars="200"/>
              <w:rPr>
                <w:rFonts w:ascii="仿宋" w:hAnsi="仿宋" w:eastAsia="仿宋" w:cs="仿宋"/>
                <w:b/>
                <w:bCs/>
                <w:sz w:val="28"/>
                <w:szCs w:val="28"/>
              </w:rPr>
            </w:pPr>
            <w:r>
              <w:rPr>
                <w:rFonts w:hint="eastAsia" w:ascii="仿宋" w:hAnsi="仿宋" w:eastAsia="仿宋" w:cs="仿宋"/>
                <w:b/>
                <w:bCs/>
                <w:sz w:val="28"/>
                <w:szCs w:val="28"/>
              </w:rPr>
              <w:t>本人确认已收到并已仔细阅读产品管理人/代销机构提供的关于本理财产品的投资协议书、说明书、风险揭示书、投资者权益须知、(代理)销售协议书等法律文件，对理财产品的风险有足够了解。本人自愿申请办理该产品的交易，接受上述法律文件以及本风险揭示书的约束，并愿意承担办理该理财产品交易可能导致的一切风险、财务损益和法律责任。本人保证在办理该产品交易时所提供的信息资料真实有效。</w:t>
            </w:r>
          </w:p>
          <w:p w14:paraId="31B9EE07">
            <w:pPr>
              <w:widowControl/>
              <w:ind w:firstLine="360" w:firstLineChars="200"/>
              <w:jc w:val="left"/>
            </w:pPr>
            <w:r>
              <w:rPr>
                <w:rFonts w:hint="eastAsia" w:ascii="宋体" w:hAnsi="宋体" w:cs="Arial"/>
                <w:sz w:val="18"/>
                <w:szCs w:val="18"/>
              </w:rPr>
              <w:t>   </w:t>
            </w:r>
          </w:p>
          <w:p w14:paraId="5F2BEEDC">
            <w:pPr>
              <w:ind w:firstLine="562" w:firstLineChars="200"/>
              <w:rPr>
                <w:rFonts w:ascii="仿宋" w:hAnsi="仿宋" w:eastAsia="仿宋" w:cs="仿宋"/>
                <w:b/>
                <w:bCs/>
                <w:sz w:val="28"/>
                <w:szCs w:val="28"/>
              </w:rPr>
            </w:pPr>
            <w:r>
              <w:rPr>
                <w:rFonts w:hint="eastAsia" w:ascii="仿宋" w:hAnsi="仿宋" w:eastAsia="仿宋" w:cs="仿宋"/>
                <w:b/>
                <w:bCs/>
                <w:sz w:val="28"/>
                <w:szCs w:val="28"/>
              </w:rPr>
              <w:t>投资者需抄录的内容：本人已经阅读风险揭示，愿意承担投资风险。</w:t>
            </w:r>
          </w:p>
          <w:p w14:paraId="34C66EB0">
            <w:pPr>
              <w:ind w:firstLine="562" w:firstLineChars="200"/>
              <w:rPr>
                <w:rFonts w:ascii="仿宋" w:hAnsi="仿宋" w:eastAsia="仿宋" w:cs="仿宋"/>
                <w:b/>
                <w:bCs/>
                <w:sz w:val="28"/>
                <w:szCs w:val="28"/>
                <w:u w:val="single"/>
              </w:rPr>
            </w:pPr>
            <w:r>
              <w:rPr>
                <w:rFonts w:hint="eastAsia" w:ascii="仿宋" w:hAnsi="仿宋" w:eastAsia="仿宋" w:cs="仿宋"/>
                <w:b/>
                <w:bCs/>
                <w:sz w:val="28"/>
                <w:szCs w:val="28"/>
              </w:rPr>
              <w:t>请投资者在此抄录：</w:t>
            </w:r>
            <w:r>
              <w:rPr>
                <w:rFonts w:hint="eastAsia" w:ascii="仿宋" w:hAnsi="仿宋" w:eastAsia="仿宋" w:cs="仿宋"/>
                <w:b/>
                <w:bCs/>
                <w:sz w:val="28"/>
                <w:szCs w:val="28"/>
                <w:u w:val="single"/>
              </w:rPr>
              <w:t xml:space="preserve"> </w:t>
            </w:r>
            <w:r>
              <w:rPr>
                <w:rFonts w:ascii="仿宋" w:hAnsi="仿宋" w:eastAsia="仿宋" w:cs="仿宋"/>
                <w:b/>
                <w:bCs/>
                <w:sz w:val="28"/>
                <w:szCs w:val="28"/>
                <w:u w:val="single"/>
              </w:rPr>
              <w:t xml:space="preserve">                                      </w:t>
            </w:r>
          </w:p>
          <w:p w14:paraId="0D669C85">
            <w:pPr>
              <w:ind w:firstLine="562" w:firstLineChars="200"/>
              <w:rPr>
                <w:rFonts w:ascii="仿宋" w:hAnsi="仿宋" w:eastAsia="仿宋" w:cs="仿宋"/>
                <w:b/>
                <w:bCs/>
                <w:sz w:val="28"/>
                <w:szCs w:val="28"/>
                <w:u w:val="single"/>
              </w:rPr>
            </w:pPr>
            <w:r>
              <w:rPr>
                <w:rFonts w:ascii="仿宋" w:hAnsi="仿宋" w:eastAsia="仿宋" w:cs="仿宋"/>
                <w:b/>
                <w:bCs/>
                <w:sz w:val="28"/>
                <w:szCs w:val="28"/>
                <w:u w:val="single"/>
              </w:rPr>
              <w:t xml:space="preserve">                                                         </w:t>
            </w:r>
          </w:p>
          <w:p w14:paraId="01019365">
            <w:pPr>
              <w:ind w:firstLine="562" w:firstLineChars="200"/>
              <w:rPr>
                <w:rFonts w:ascii="仿宋" w:hAnsi="仿宋" w:eastAsia="仿宋" w:cs="仿宋"/>
                <w:b/>
                <w:bCs/>
                <w:sz w:val="28"/>
                <w:szCs w:val="28"/>
              </w:rPr>
            </w:pPr>
            <w:r>
              <w:rPr>
                <w:rFonts w:hint="eastAsia" w:ascii="仿宋" w:hAnsi="仿宋" w:eastAsia="仿宋" w:cs="仿宋"/>
                <w:b/>
                <w:bCs/>
                <w:sz w:val="28"/>
                <w:szCs w:val="28"/>
              </w:rPr>
              <w:t>投资者签名：</w:t>
            </w:r>
          </w:p>
          <w:p w14:paraId="1482EFD6">
            <w:pPr>
              <w:ind w:firstLine="562" w:firstLineChars="200"/>
              <w:jc w:val="right"/>
            </w:pPr>
            <w:r>
              <w:rPr>
                <w:rFonts w:hint="eastAsia" w:ascii="仿宋" w:hAnsi="仿宋" w:eastAsia="仿宋" w:cs="仿宋"/>
                <w:b/>
                <w:bCs/>
                <w:sz w:val="28"/>
                <w:szCs w:val="28"/>
              </w:rPr>
              <w:t> 日期：年 月 日</w:t>
            </w:r>
            <w:r>
              <w:rPr>
                <w:rFonts w:hint="eastAsia" w:ascii="宋体" w:hAnsi="宋体" w:cs="Arial"/>
                <w:sz w:val="18"/>
                <w:szCs w:val="18"/>
              </w:rPr>
              <w:t> </w:t>
            </w:r>
          </w:p>
          <w:p w14:paraId="5BFDCC21">
            <w:pPr>
              <w:widowControl/>
              <w:jc w:val="right"/>
            </w:pPr>
            <w:r>
              <w:rPr>
                <w:rFonts w:hint="eastAsia" w:ascii="宋体" w:hAnsi="宋体" w:cs="宋体"/>
                <w:sz w:val="18"/>
                <w:szCs w:val="18"/>
              </w:rPr>
              <w:t> </w:t>
            </w:r>
          </w:p>
        </w:tc>
      </w:tr>
    </w:tbl>
    <w:p w14:paraId="06698A4A">
      <w:pPr>
        <w:rPr>
          <w:rFonts w:ascii="仿宋" w:hAnsi="仿宋" w:eastAsia="仿宋" w:cs="仿宋"/>
          <w:sz w:val="28"/>
          <w:szCs w:val="28"/>
        </w:rPr>
      </w:pPr>
    </w:p>
    <w:p w14:paraId="25255320">
      <w:pPr>
        <w:rPr>
          <w:rFonts w:ascii="仿宋" w:hAnsi="仿宋" w:eastAsia="仿宋" w:cs="仿宋"/>
          <w:sz w:val="28"/>
          <w:szCs w:val="28"/>
        </w:rPr>
      </w:pPr>
    </w:p>
    <w:tbl>
      <w:tblPr>
        <w:tblStyle w:val="7"/>
        <w:tblW w:w="88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22"/>
      </w:tblGrid>
      <w:tr w14:paraId="6DE193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1" w:hRule="atLeast"/>
        </w:trPr>
        <w:tc>
          <w:tcPr>
            <w:tcW w:w="8822" w:type="dxa"/>
            <w:tcBorders>
              <w:top w:val="single" w:color="auto" w:sz="12" w:space="0"/>
              <w:left w:val="single" w:color="auto" w:sz="12" w:space="0"/>
              <w:bottom w:val="single" w:color="auto" w:sz="12" w:space="0"/>
              <w:right w:val="single" w:color="auto" w:sz="12" w:space="0"/>
            </w:tcBorders>
          </w:tcPr>
          <w:p w14:paraId="77A555A3">
            <w:pPr>
              <w:widowControl/>
              <w:jc w:val="center"/>
              <w:rPr>
                <w:rFonts w:ascii="仿宋" w:hAnsi="仿宋" w:eastAsia="仿宋"/>
                <w:sz w:val="32"/>
                <w:szCs w:val="32"/>
              </w:rPr>
            </w:pPr>
            <w:r>
              <w:rPr>
                <w:rStyle w:val="10"/>
                <w:rFonts w:hint="eastAsia" w:ascii="仿宋" w:hAnsi="仿宋" w:eastAsia="仿宋" w:cs="Arial"/>
                <w:sz w:val="32"/>
                <w:szCs w:val="32"/>
              </w:rPr>
              <w:t>投资者确认栏</w:t>
            </w:r>
          </w:p>
          <w:p w14:paraId="422E8750">
            <w:pPr>
              <w:widowControl/>
              <w:jc w:val="center"/>
            </w:pPr>
            <w:r>
              <w:rPr>
                <w:rStyle w:val="10"/>
                <w:rFonts w:hint="eastAsia" w:ascii="仿宋" w:hAnsi="仿宋" w:eastAsia="仿宋" w:cs="Arial"/>
                <w:sz w:val="32"/>
                <w:szCs w:val="32"/>
              </w:rPr>
              <w:t>（适用于机构投资者）</w:t>
            </w:r>
          </w:p>
        </w:tc>
      </w:tr>
      <w:tr w14:paraId="26E5363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51" w:hRule="atLeast"/>
        </w:trPr>
        <w:tc>
          <w:tcPr>
            <w:tcW w:w="8822" w:type="dxa"/>
            <w:tcBorders>
              <w:top w:val="single" w:color="auto" w:sz="12" w:space="0"/>
              <w:left w:val="single" w:color="auto" w:sz="12" w:space="0"/>
              <w:bottom w:val="single" w:color="auto" w:sz="12" w:space="0"/>
              <w:right w:val="single" w:color="auto" w:sz="12" w:space="0"/>
            </w:tcBorders>
          </w:tcPr>
          <w:p w14:paraId="74C1BAFC">
            <w:pPr>
              <w:ind w:firstLine="562" w:firstLineChars="200"/>
              <w:rPr>
                <w:rFonts w:ascii="仿宋" w:hAnsi="仿宋" w:eastAsia="仿宋" w:cs="仿宋"/>
                <w:b/>
                <w:bCs/>
                <w:sz w:val="28"/>
                <w:szCs w:val="28"/>
              </w:rPr>
            </w:pPr>
            <w:r>
              <w:rPr>
                <w:rFonts w:hint="eastAsia" w:ascii="仿宋" w:hAnsi="仿宋" w:eastAsia="仿宋" w:cs="仿宋"/>
                <w:b/>
                <w:bCs/>
                <w:sz w:val="28"/>
                <w:szCs w:val="28"/>
              </w:rPr>
              <w:t>本公司已收到并已仔细阅读产品管理人/代销机构提供的关于本理财产品的投资协议书、说明书、风险揭示书、投资者权益须知、(代理)销售协议书等法律文件，对理财产品的风险有足够了解。自愿申请办理该产品的交易，接受上述法律文件以及本风险揭示书的约束，并愿意承担办理该理财产品交易可能导致的一切风险、财务损益和法律责任。保证在办理该产品交易时所提供的信息资料真实有效。</w:t>
            </w:r>
          </w:p>
          <w:p w14:paraId="17EFB620">
            <w:pPr>
              <w:ind w:firstLine="480" w:firstLineChars="200"/>
              <w:rPr>
                <w:rFonts w:ascii="宋体" w:hAnsi="宋体" w:cs="宋体"/>
                <w:bCs/>
                <w:color w:val="000000"/>
                <w:kern w:val="0"/>
                <w:sz w:val="24"/>
              </w:rPr>
            </w:pPr>
            <w:r>
              <w:rPr>
                <w:rFonts w:hint="eastAsia" w:ascii="宋体" w:hAnsi="宋体" w:cs="宋体"/>
                <w:bCs/>
                <w:color w:val="000000"/>
                <w:kern w:val="0"/>
                <w:sz w:val="24"/>
              </w:rPr>
              <w:t> </w:t>
            </w:r>
          </w:p>
          <w:p w14:paraId="60D4C55B">
            <w:pPr>
              <w:widowControl/>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机构投资者（盖章）：</w:t>
            </w:r>
          </w:p>
          <w:p w14:paraId="7057E302">
            <w:pPr>
              <w:widowControl/>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 </w:t>
            </w:r>
          </w:p>
          <w:p w14:paraId="6C8D9045">
            <w:pPr>
              <w:widowControl/>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机构投资者法定代表人或授权代表（签名或签章）：</w:t>
            </w:r>
          </w:p>
          <w:p w14:paraId="7808045C">
            <w:pPr>
              <w:widowControl/>
              <w:ind w:firstLine="562" w:firstLineChars="200"/>
              <w:jc w:val="right"/>
            </w:pPr>
            <w:r>
              <w:rPr>
                <w:rFonts w:hint="eastAsia" w:ascii="仿宋" w:hAnsi="仿宋" w:eastAsia="仿宋" w:cs="仿宋"/>
                <w:b/>
                <w:bCs/>
                <w:sz w:val="28"/>
                <w:szCs w:val="28"/>
              </w:rPr>
              <w:t>日期：年 月 日</w:t>
            </w:r>
          </w:p>
          <w:p w14:paraId="1486DE64">
            <w:pPr>
              <w:widowControl/>
            </w:pPr>
          </w:p>
        </w:tc>
      </w:tr>
    </w:tbl>
    <w:p w14:paraId="370D9685">
      <w:pPr>
        <w:adjustRightInd w:val="0"/>
        <w:snapToGrid w:val="0"/>
        <w:ind w:firstLine="482" w:firstLineChars="200"/>
        <w:rPr>
          <w:rFonts w:hint="eastAsia" w:ascii="仿宋" w:hAnsi="仿宋" w:eastAsia="仿宋"/>
          <w:b/>
          <w:kern w:val="0"/>
          <w:sz w:val="24"/>
          <w:szCs w:val="20"/>
        </w:rPr>
      </w:pPr>
    </w:p>
    <w:p w14:paraId="46AA4203">
      <w:pPr>
        <w:adjustRightInd w:val="0"/>
        <w:snapToGrid w:val="0"/>
        <w:ind w:firstLine="482" w:firstLineChars="200"/>
        <w:rPr>
          <w:rFonts w:hint="eastAsia" w:ascii="仿宋" w:hAnsi="仿宋" w:eastAsia="仿宋"/>
          <w:b/>
          <w:kern w:val="0"/>
          <w:sz w:val="24"/>
          <w:szCs w:val="20"/>
        </w:rPr>
      </w:pPr>
    </w:p>
    <w:p w14:paraId="7A5DA1D3">
      <w:pPr>
        <w:adjustRightInd w:val="0"/>
        <w:snapToGrid w:val="0"/>
        <w:ind w:firstLine="482" w:firstLineChars="200"/>
        <w:rPr>
          <w:rFonts w:hint="eastAsia" w:ascii="仿宋" w:hAnsi="仿宋" w:eastAsia="仿宋"/>
          <w:b/>
          <w:kern w:val="0"/>
          <w:sz w:val="24"/>
          <w:szCs w:val="20"/>
        </w:rPr>
      </w:pPr>
    </w:p>
    <w:p w14:paraId="2E1CB80E">
      <w:pPr>
        <w:adjustRightInd w:val="0"/>
        <w:snapToGrid w:val="0"/>
        <w:ind w:firstLine="482" w:firstLineChars="200"/>
        <w:rPr>
          <w:rFonts w:hint="eastAsia" w:ascii="仿宋" w:hAnsi="仿宋" w:eastAsia="仿宋"/>
          <w:b/>
          <w:kern w:val="0"/>
          <w:sz w:val="24"/>
          <w:szCs w:val="20"/>
        </w:rPr>
      </w:pPr>
    </w:p>
    <w:p w14:paraId="43180F91">
      <w:pPr>
        <w:adjustRightInd w:val="0"/>
        <w:snapToGrid w:val="0"/>
        <w:ind w:firstLine="482" w:firstLineChars="200"/>
        <w:rPr>
          <w:rFonts w:hint="eastAsia" w:ascii="仿宋" w:hAnsi="仿宋" w:eastAsia="仿宋"/>
          <w:b/>
          <w:kern w:val="0"/>
          <w:sz w:val="24"/>
          <w:szCs w:val="20"/>
        </w:rPr>
      </w:pPr>
    </w:p>
    <w:p w14:paraId="059F5E12">
      <w:pPr>
        <w:adjustRightInd w:val="0"/>
        <w:snapToGrid w:val="0"/>
        <w:rPr>
          <w:rFonts w:hint="eastAsia" w:ascii="仿宋" w:hAnsi="仿宋" w:eastAsia="仿宋"/>
          <w:b/>
          <w:kern w:val="0"/>
          <w:sz w:val="24"/>
          <w:szCs w:val="20"/>
        </w:rPr>
      </w:pPr>
    </w:p>
    <w:p w14:paraId="231F14FF">
      <w:pPr>
        <w:adjustRightInd w:val="0"/>
        <w:snapToGrid w:val="0"/>
        <w:ind w:firstLine="482" w:firstLineChars="200"/>
        <w:rPr>
          <w:rFonts w:hint="eastAsia" w:ascii="仿宋" w:hAnsi="仿宋" w:eastAsia="仿宋"/>
          <w:b/>
          <w:kern w:val="0"/>
          <w:sz w:val="24"/>
          <w:szCs w:val="20"/>
        </w:rPr>
      </w:pPr>
    </w:p>
    <w:p w14:paraId="57A9E728">
      <w:pPr>
        <w:adjustRightInd w:val="0"/>
        <w:snapToGrid w:val="0"/>
        <w:ind w:firstLine="482" w:firstLineChars="200"/>
        <w:rPr>
          <w:rFonts w:hint="eastAsia" w:ascii="仿宋" w:hAnsi="仿宋" w:eastAsia="仿宋"/>
          <w:b/>
          <w:kern w:val="0"/>
          <w:sz w:val="24"/>
          <w:szCs w:val="20"/>
        </w:rPr>
      </w:pPr>
    </w:p>
    <w:p w14:paraId="5BCD20A0">
      <w:pPr>
        <w:adjustRightInd w:val="0"/>
        <w:snapToGrid w:val="0"/>
        <w:ind w:firstLine="482" w:firstLineChars="200"/>
        <w:rPr>
          <w:rFonts w:hint="eastAsia" w:ascii="仿宋" w:hAnsi="仿宋" w:eastAsia="仿宋"/>
          <w:b/>
          <w:kern w:val="0"/>
          <w:sz w:val="24"/>
          <w:szCs w:val="20"/>
        </w:rPr>
      </w:pPr>
    </w:p>
    <w:p w14:paraId="3BBE17C2">
      <w:pPr>
        <w:adjustRightInd w:val="0"/>
        <w:snapToGrid w:val="0"/>
        <w:ind w:firstLine="482" w:firstLineChars="200"/>
        <w:rPr>
          <w:rFonts w:hint="eastAsia" w:ascii="仿宋" w:hAnsi="仿宋" w:eastAsia="仿宋"/>
          <w:b/>
          <w:kern w:val="0"/>
          <w:sz w:val="24"/>
          <w:szCs w:val="20"/>
        </w:rPr>
      </w:pPr>
    </w:p>
    <w:p w14:paraId="1F2DE94E">
      <w:pPr>
        <w:adjustRightInd w:val="0"/>
        <w:snapToGrid w:val="0"/>
        <w:ind w:firstLine="482" w:firstLineChars="200"/>
        <w:rPr>
          <w:rFonts w:hint="eastAsia" w:ascii="仿宋" w:hAnsi="仿宋" w:eastAsia="仿宋"/>
          <w:b/>
          <w:kern w:val="0"/>
          <w:sz w:val="24"/>
          <w:szCs w:val="20"/>
        </w:rPr>
      </w:pPr>
    </w:p>
    <w:p w14:paraId="56794128">
      <w:pPr>
        <w:adjustRightInd w:val="0"/>
        <w:snapToGrid w:val="0"/>
        <w:ind w:firstLine="482" w:firstLineChars="200"/>
        <w:rPr>
          <w:rFonts w:hint="eastAsia" w:ascii="仿宋" w:hAnsi="仿宋" w:eastAsia="仿宋"/>
          <w:b/>
          <w:kern w:val="0"/>
          <w:sz w:val="24"/>
          <w:szCs w:val="20"/>
        </w:rPr>
      </w:pPr>
    </w:p>
    <w:p w14:paraId="7AC6A4B7">
      <w:pPr>
        <w:adjustRightInd w:val="0"/>
        <w:snapToGrid w:val="0"/>
        <w:ind w:firstLine="482" w:firstLineChars="200"/>
        <w:rPr>
          <w:rFonts w:hint="eastAsia" w:ascii="仿宋" w:hAnsi="仿宋" w:eastAsia="仿宋"/>
          <w:b/>
          <w:kern w:val="0"/>
          <w:sz w:val="24"/>
          <w:szCs w:val="20"/>
        </w:rPr>
      </w:pPr>
    </w:p>
    <w:p w14:paraId="5886FC0B">
      <w:pPr>
        <w:adjustRightInd w:val="0"/>
        <w:snapToGrid w:val="0"/>
        <w:ind w:firstLine="482" w:firstLineChars="200"/>
        <w:rPr>
          <w:rFonts w:hint="default" w:ascii="仿宋" w:hAnsi="仿宋" w:eastAsia="仿宋"/>
          <w:b/>
          <w:kern w:val="0"/>
          <w:sz w:val="24"/>
          <w:szCs w:val="20"/>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95971">
    <w:pPr>
      <w:pStyle w:val="4"/>
      <w:jc w:val="center"/>
    </w:pPr>
    <w:r>
      <w:rPr>
        <w:rFonts w:hint="eastAsia"/>
        <w:b/>
        <w:i/>
        <w:sz w:val="15"/>
        <w:szCs w:val="15"/>
      </w:rPr>
      <w:t>理财产品过往业绩不代表其未来表现，不等于理财产品实际收益，投资须谨慎；理财非存款、产品有风险、投资须谨慎！</w:t>
    </w:r>
  </w:p>
  <w:p w14:paraId="3EF93ABD">
    <w:pPr>
      <w:pStyle w:val="4"/>
      <w:jc w:val="center"/>
    </w:pPr>
    <w:r>
      <w:fldChar w:fldCharType="begin"/>
    </w:r>
    <w:r>
      <w:instrText xml:space="preserve"> PAGE   \* MERGEFORMAT </w:instrText>
    </w:r>
    <w:r>
      <w:fldChar w:fldCharType="separate"/>
    </w:r>
    <w:r>
      <w:rPr>
        <w:lang w:val="zh-CN"/>
      </w:rPr>
      <w:t>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8D101">
    <w:pPr>
      <w:pStyle w:val="5"/>
    </w:pPr>
    <w:r>
      <w:rPr>
        <w:rFonts w:hint="eastAsia"/>
      </w:rPr>
      <w:drawing>
        <wp:inline distT="0" distB="0" distL="114300" distR="114300">
          <wp:extent cx="2098675" cy="360045"/>
          <wp:effectExtent l="0" t="0" r="15875" b="1905"/>
          <wp:docPr id="1" name="图片 1" descr="2e496cfc44e39fee864d84b1b072e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e496cfc44e39fee864d84b1b072e1a"/>
                  <pic:cNvPicPr>
                    <a:picLocks noChangeAspect="1"/>
                  </pic:cNvPicPr>
                </pic:nvPicPr>
                <pic:blipFill>
                  <a:blip r:embed="rId1"/>
                  <a:stretch>
                    <a:fillRect/>
                  </a:stretch>
                </pic:blipFill>
                <pic:spPr>
                  <a:xfrm>
                    <a:off x="0" y="0"/>
                    <a:ext cx="2098675" cy="3600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NGRmMjhmNDBlZTFmNGI3N2Q4ZGM5NDEwMTE5MTkifQ=="/>
    <w:docVar w:name="KGWebUrl" w:val="http://38.212.159.41/weaver/weaver.file.FileDownload?fileid=17578&amp;type=document"/>
  </w:docVars>
  <w:rsids>
    <w:rsidRoot w:val="00950CA5"/>
    <w:rsid w:val="00013765"/>
    <w:rsid w:val="000138E2"/>
    <w:rsid w:val="00014E4C"/>
    <w:rsid w:val="00014F9A"/>
    <w:rsid w:val="000150FD"/>
    <w:rsid w:val="00016764"/>
    <w:rsid w:val="0002508C"/>
    <w:rsid w:val="00032311"/>
    <w:rsid w:val="00036CB6"/>
    <w:rsid w:val="0003770C"/>
    <w:rsid w:val="000466DF"/>
    <w:rsid w:val="00050488"/>
    <w:rsid w:val="00050A66"/>
    <w:rsid w:val="0005127D"/>
    <w:rsid w:val="00051482"/>
    <w:rsid w:val="0005514C"/>
    <w:rsid w:val="00055446"/>
    <w:rsid w:val="0005671E"/>
    <w:rsid w:val="0006026F"/>
    <w:rsid w:val="00062CB4"/>
    <w:rsid w:val="00062D52"/>
    <w:rsid w:val="00063568"/>
    <w:rsid w:val="00066C4F"/>
    <w:rsid w:val="0006724C"/>
    <w:rsid w:val="00067FBE"/>
    <w:rsid w:val="000700E5"/>
    <w:rsid w:val="00071B5E"/>
    <w:rsid w:val="000720DE"/>
    <w:rsid w:val="00072C16"/>
    <w:rsid w:val="00072EDD"/>
    <w:rsid w:val="00073A16"/>
    <w:rsid w:val="00073D27"/>
    <w:rsid w:val="000752C5"/>
    <w:rsid w:val="00080A4E"/>
    <w:rsid w:val="0008179B"/>
    <w:rsid w:val="0008338C"/>
    <w:rsid w:val="000838AF"/>
    <w:rsid w:val="00086B4F"/>
    <w:rsid w:val="00090A3C"/>
    <w:rsid w:val="00091C2D"/>
    <w:rsid w:val="000A19A9"/>
    <w:rsid w:val="000A7FF1"/>
    <w:rsid w:val="000B3806"/>
    <w:rsid w:val="000C35FB"/>
    <w:rsid w:val="000C38B5"/>
    <w:rsid w:val="000C4136"/>
    <w:rsid w:val="000C5B9F"/>
    <w:rsid w:val="000C7FC5"/>
    <w:rsid w:val="000D02C3"/>
    <w:rsid w:val="000D6552"/>
    <w:rsid w:val="000E1029"/>
    <w:rsid w:val="000E1C54"/>
    <w:rsid w:val="000E3A7C"/>
    <w:rsid w:val="000E4515"/>
    <w:rsid w:val="000F3F4F"/>
    <w:rsid w:val="00100034"/>
    <w:rsid w:val="00106592"/>
    <w:rsid w:val="0010707F"/>
    <w:rsid w:val="00112415"/>
    <w:rsid w:val="00114104"/>
    <w:rsid w:val="001144EF"/>
    <w:rsid w:val="00114ABE"/>
    <w:rsid w:val="00120647"/>
    <w:rsid w:val="00122FE5"/>
    <w:rsid w:val="001266EA"/>
    <w:rsid w:val="00127A59"/>
    <w:rsid w:val="00127BC3"/>
    <w:rsid w:val="001325C6"/>
    <w:rsid w:val="0013280C"/>
    <w:rsid w:val="001378F7"/>
    <w:rsid w:val="00141A77"/>
    <w:rsid w:val="001420AD"/>
    <w:rsid w:val="0014510F"/>
    <w:rsid w:val="00155BD7"/>
    <w:rsid w:val="001619E3"/>
    <w:rsid w:val="00171A22"/>
    <w:rsid w:val="00172018"/>
    <w:rsid w:val="00176C13"/>
    <w:rsid w:val="00182415"/>
    <w:rsid w:val="00187ADC"/>
    <w:rsid w:val="00192AA5"/>
    <w:rsid w:val="001941B0"/>
    <w:rsid w:val="00194C9E"/>
    <w:rsid w:val="0019503A"/>
    <w:rsid w:val="00195C31"/>
    <w:rsid w:val="001A24E8"/>
    <w:rsid w:val="001A6E3E"/>
    <w:rsid w:val="001B0E67"/>
    <w:rsid w:val="001B180D"/>
    <w:rsid w:val="001B2789"/>
    <w:rsid w:val="001B36D8"/>
    <w:rsid w:val="001B5ACC"/>
    <w:rsid w:val="001B75ED"/>
    <w:rsid w:val="001C0DA5"/>
    <w:rsid w:val="001C1FB0"/>
    <w:rsid w:val="001D240E"/>
    <w:rsid w:val="001D487E"/>
    <w:rsid w:val="001D4BD0"/>
    <w:rsid w:val="001D65D5"/>
    <w:rsid w:val="001E3FC8"/>
    <w:rsid w:val="001E670C"/>
    <w:rsid w:val="001F2BA4"/>
    <w:rsid w:val="001F3184"/>
    <w:rsid w:val="001F4214"/>
    <w:rsid w:val="001F5221"/>
    <w:rsid w:val="001F6E56"/>
    <w:rsid w:val="00201441"/>
    <w:rsid w:val="00201C1C"/>
    <w:rsid w:val="00203489"/>
    <w:rsid w:val="00205385"/>
    <w:rsid w:val="00214572"/>
    <w:rsid w:val="00217997"/>
    <w:rsid w:val="00217A65"/>
    <w:rsid w:val="00223F20"/>
    <w:rsid w:val="00225107"/>
    <w:rsid w:val="00225732"/>
    <w:rsid w:val="002279A8"/>
    <w:rsid w:val="00230927"/>
    <w:rsid w:val="00232E9F"/>
    <w:rsid w:val="00232FCE"/>
    <w:rsid w:val="002331B7"/>
    <w:rsid w:val="00234EBD"/>
    <w:rsid w:val="00237565"/>
    <w:rsid w:val="002451F0"/>
    <w:rsid w:val="00254A84"/>
    <w:rsid w:val="00257593"/>
    <w:rsid w:val="0026041C"/>
    <w:rsid w:val="00263333"/>
    <w:rsid w:val="00263392"/>
    <w:rsid w:val="00264667"/>
    <w:rsid w:val="00273318"/>
    <w:rsid w:val="00280397"/>
    <w:rsid w:val="00282226"/>
    <w:rsid w:val="0028251F"/>
    <w:rsid w:val="002830F1"/>
    <w:rsid w:val="00291215"/>
    <w:rsid w:val="00291A27"/>
    <w:rsid w:val="002922FA"/>
    <w:rsid w:val="002A4A3D"/>
    <w:rsid w:val="002A5794"/>
    <w:rsid w:val="002B2E44"/>
    <w:rsid w:val="002B2F53"/>
    <w:rsid w:val="002B5054"/>
    <w:rsid w:val="002B56CD"/>
    <w:rsid w:val="002C0C24"/>
    <w:rsid w:val="002C1202"/>
    <w:rsid w:val="002C265D"/>
    <w:rsid w:val="002C3F7B"/>
    <w:rsid w:val="002C7172"/>
    <w:rsid w:val="002C7599"/>
    <w:rsid w:val="002C75A5"/>
    <w:rsid w:val="002D0010"/>
    <w:rsid w:val="002D146A"/>
    <w:rsid w:val="002D305D"/>
    <w:rsid w:val="002D4CEF"/>
    <w:rsid w:val="002D7E09"/>
    <w:rsid w:val="002D7F96"/>
    <w:rsid w:val="002E52A4"/>
    <w:rsid w:val="002F04F5"/>
    <w:rsid w:val="002F1580"/>
    <w:rsid w:val="002F283B"/>
    <w:rsid w:val="002F7BA1"/>
    <w:rsid w:val="0030211B"/>
    <w:rsid w:val="00302231"/>
    <w:rsid w:val="00302D27"/>
    <w:rsid w:val="00315629"/>
    <w:rsid w:val="0031710A"/>
    <w:rsid w:val="003323B3"/>
    <w:rsid w:val="00340011"/>
    <w:rsid w:val="003410DD"/>
    <w:rsid w:val="0034115E"/>
    <w:rsid w:val="003424CD"/>
    <w:rsid w:val="00353C02"/>
    <w:rsid w:val="003546E5"/>
    <w:rsid w:val="00357754"/>
    <w:rsid w:val="0036212E"/>
    <w:rsid w:val="003628C0"/>
    <w:rsid w:val="003629C4"/>
    <w:rsid w:val="00371921"/>
    <w:rsid w:val="003735E5"/>
    <w:rsid w:val="00374287"/>
    <w:rsid w:val="003801DE"/>
    <w:rsid w:val="003802A7"/>
    <w:rsid w:val="00380F66"/>
    <w:rsid w:val="00382103"/>
    <w:rsid w:val="00382FDB"/>
    <w:rsid w:val="003843D1"/>
    <w:rsid w:val="00387B93"/>
    <w:rsid w:val="00390CE7"/>
    <w:rsid w:val="00391FCB"/>
    <w:rsid w:val="00392FEB"/>
    <w:rsid w:val="00393B93"/>
    <w:rsid w:val="00394D5B"/>
    <w:rsid w:val="0039662D"/>
    <w:rsid w:val="00396F8C"/>
    <w:rsid w:val="003A4758"/>
    <w:rsid w:val="003A4BE5"/>
    <w:rsid w:val="003A77D2"/>
    <w:rsid w:val="003B0B19"/>
    <w:rsid w:val="003B0D9F"/>
    <w:rsid w:val="003B1B27"/>
    <w:rsid w:val="003B36D9"/>
    <w:rsid w:val="003B426A"/>
    <w:rsid w:val="003B6C1A"/>
    <w:rsid w:val="003C0023"/>
    <w:rsid w:val="003C0D78"/>
    <w:rsid w:val="003C17CA"/>
    <w:rsid w:val="003C3720"/>
    <w:rsid w:val="003C726D"/>
    <w:rsid w:val="003C7CA9"/>
    <w:rsid w:val="003D7659"/>
    <w:rsid w:val="003E44C4"/>
    <w:rsid w:val="003E4C09"/>
    <w:rsid w:val="003F6771"/>
    <w:rsid w:val="00400E0A"/>
    <w:rsid w:val="004025C2"/>
    <w:rsid w:val="00406BF7"/>
    <w:rsid w:val="004073D5"/>
    <w:rsid w:val="00411B46"/>
    <w:rsid w:val="0041686F"/>
    <w:rsid w:val="00430A77"/>
    <w:rsid w:val="0043103F"/>
    <w:rsid w:val="00431CC5"/>
    <w:rsid w:val="00434CF0"/>
    <w:rsid w:val="00440A10"/>
    <w:rsid w:val="00440CFA"/>
    <w:rsid w:val="004415D7"/>
    <w:rsid w:val="0044620C"/>
    <w:rsid w:val="00446589"/>
    <w:rsid w:val="00452C66"/>
    <w:rsid w:val="00453776"/>
    <w:rsid w:val="004538E4"/>
    <w:rsid w:val="004613A2"/>
    <w:rsid w:val="00470814"/>
    <w:rsid w:val="00473FFD"/>
    <w:rsid w:val="00474CE8"/>
    <w:rsid w:val="00483674"/>
    <w:rsid w:val="00492AEE"/>
    <w:rsid w:val="004A060E"/>
    <w:rsid w:val="004A3067"/>
    <w:rsid w:val="004A4BC0"/>
    <w:rsid w:val="004A61C9"/>
    <w:rsid w:val="004A738B"/>
    <w:rsid w:val="004B3E69"/>
    <w:rsid w:val="004B6613"/>
    <w:rsid w:val="004C1CDA"/>
    <w:rsid w:val="004C39AD"/>
    <w:rsid w:val="004C4B59"/>
    <w:rsid w:val="004C75B8"/>
    <w:rsid w:val="004D0529"/>
    <w:rsid w:val="004D0C2A"/>
    <w:rsid w:val="004D28C9"/>
    <w:rsid w:val="004D5759"/>
    <w:rsid w:val="004E21D7"/>
    <w:rsid w:val="004E513A"/>
    <w:rsid w:val="004E5BFA"/>
    <w:rsid w:val="004E6328"/>
    <w:rsid w:val="004F19A0"/>
    <w:rsid w:val="004F4BAF"/>
    <w:rsid w:val="00507A79"/>
    <w:rsid w:val="005127ED"/>
    <w:rsid w:val="0051319E"/>
    <w:rsid w:val="0051499D"/>
    <w:rsid w:val="00515ACA"/>
    <w:rsid w:val="005203E7"/>
    <w:rsid w:val="00521092"/>
    <w:rsid w:val="00523D4E"/>
    <w:rsid w:val="00523EFE"/>
    <w:rsid w:val="00524905"/>
    <w:rsid w:val="00526396"/>
    <w:rsid w:val="00530C9D"/>
    <w:rsid w:val="0053299D"/>
    <w:rsid w:val="00534FA7"/>
    <w:rsid w:val="00534FB6"/>
    <w:rsid w:val="00537899"/>
    <w:rsid w:val="005427CD"/>
    <w:rsid w:val="005431BA"/>
    <w:rsid w:val="00550615"/>
    <w:rsid w:val="0056164C"/>
    <w:rsid w:val="005647E1"/>
    <w:rsid w:val="005671CD"/>
    <w:rsid w:val="005707EC"/>
    <w:rsid w:val="00574E34"/>
    <w:rsid w:val="005775E7"/>
    <w:rsid w:val="005776F1"/>
    <w:rsid w:val="00581F20"/>
    <w:rsid w:val="005820CA"/>
    <w:rsid w:val="00587204"/>
    <w:rsid w:val="00591B32"/>
    <w:rsid w:val="00594393"/>
    <w:rsid w:val="005965E7"/>
    <w:rsid w:val="005A7C81"/>
    <w:rsid w:val="005B299E"/>
    <w:rsid w:val="005B7BA9"/>
    <w:rsid w:val="005C2B76"/>
    <w:rsid w:val="005C41A7"/>
    <w:rsid w:val="005C62BF"/>
    <w:rsid w:val="005D0565"/>
    <w:rsid w:val="005D23DB"/>
    <w:rsid w:val="005D555D"/>
    <w:rsid w:val="005E0CBD"/>
    <w:rsid w:val="005E14E1"/>
    <w:rsid w:val="005E2584"/>
    <w:rsid w:val="005E38EA"/>
    <w:rsid w:val="005F0DFD"/>
    <w:rsid w:val="005F14A4"/>
    <w:rsid w:val="005F3A60"/>
    <w:rsid w:val="0060146C"/>
    <w:rsid w:val="00602846"/>
    <w:rsid w:val="0060400D"/>
    <w:rsid w:val="00611DAB"/>
    <w:rsid w:val="00615F45"/>
    <w:rsid w:val="0061640C"/>
    <w:rsid w:val="00620719"/>
    <w:rsid w:val="00622E23"/>
    <w:rsid w:val="00622FC9"/>
    <w:rsid w:val="006236B2"/>
    <w:rsid w:val="00626208"/>
    <w:rsid w:val="006320A9"/>
    <w:rsid w:val="0063316D"/>
    <w:rsid w:val="00633BB0"/>
    <w:rsid w:val="00634B5B"/>
    <w:rsid w:val="006353A8"/>
    <w:rsid w:val="00635767"/>
    <w:rsid w:val="006416BC"/>
    <w:rsid w:val="00641935"/>
    <w:rsid w:val="00644747"/>
    <w:rsid w:val="0064520B"/>
    <w:rsid w:val="00645571"/>
    <w:rsid w:val="00645DA8"/>
    <w:rsid w:val="00647208"/>
    <w:rsid w:val="00650501"/>
    <w:rsid w:val="00652D4B"/>
    <w:rsid w:val="006530BC"/>
    <w:rsid w:val="0065337D"/>
    <w:rsid w:val="0066042A"/>
    <w:rsid w:val="00660FC4"/>
    <w:rsid w:val="006658D6"/>
    <w:rsid w:val="00667747"/>
    <w:rsid w:val="006679AA"/>
    <w:rsid w:val="00674716"/>
    <w:rsid w:val="00674ADA"/>
    <w:rsid w:val="00676F9A"/>
    <w:rsid w:val="00677746"/>
    <w:rsid w:val="006873A6"/>
    <w:rsid w:val="006928C3"/>
    <w:rsid w:val="006A33E8"/>
    <w:rsid w:val="006A4A31"/>
    <w:rsid w:val="006A58E0"/>
    <w:rsid w:val="006A6373"/>
    <w:rsid w:val="006B1BFB"/>
    <w:rsid w:val="006B2B14"/>
    <w:rsid w:val="006B6F4D"/>
    <w:rsid w:val="006B768C"/>
    <w:rsid w:val="006B7AA8"/>
    <w:rsid w:val="006C5286"/>
    <w:rsid w:val="006C71CF"/>
    <w:rsid w:val="006C724C"/>
    <w:rsid w:val="006D1BF1"/>
    <w:rsid w:val="006D1C90"/>
    <w:rsid w:val="006D3968"/>
    <w:rsid w:val="006D43EC"/>
    <w:rsid w:val="006D4E14"/>
    <w:rsid w:val="006D5CF2"/>
    <w:rsid w:val="006D5DCC"/>
    <w:rsid w:val="006D653C"/>
    <w:rsid w:val="006D6C56"/>
    <w:rsid w:val="006D79EF"/>
    <w:rsid w:val="006E1657"/>
    <w:rsid w:val="006E4FFE"/>
    <w:rsid w:val="006E5753"/>
    <w:rsid w:val="00700F4C"/>
    <w:rsid w:val="00713501"/>
    <w:rsid w:val="00714682"/>
    <w:rsid w:val="00716482"/>
    <w:rsid w:val="00716A1B"/>
    <w:rsid w:val="00717BA1"/>
    <w:rsid w:val="00717CA1"/>
    <w:rsid w:val="00720FB6"/>
    <w:rsid w:val="0072376B"/>
    <w:rsid w:val="00723FA0"/>
    <w:rsid w:val="007316E5"/>
    <w:rsid w:val="00732A78"/>
    <w:rsid w:val="00733B5C"/>
    <w:rsid w:val="007362EF"/>
    <w:rsid w:val="00737948"/>
    <w:rsid w:val="00742A9D"/>
    <w:rsid w:val="007440CA"/>
    <w:rsid w:val="00750122"/>
    <w:rsid w:val="0075235F"/>
    <w:rsid w:val="00756E0A"/>
    <w:rsid w:val="00765517"/>
    <w:rsid w:val="007661F9"/>
    <w:rsid w:val="00767817"/>
    <w:rsid w:val="00770CBF"/>
    <w:rsid w:val="0077244F"/>
    <w:rsid w:val="0078216D"/>
    <w:rsid w:val="0078348B"/>
    <w:rsid w:val="007855F3"/>
    <w:rsid w:val="00790B9A"/>
    <w:rsid w:val="00790F97"/>
    <w:rsid w:val="00797C8C"/>
    <w:rsid w:val="007A06BC"/>
    <w:rsid w:val="007A198A"/>
    <w:rsid w:val="007A2EB3"/>
    <w:rsid w:val="007A753C"/>
    <w:rsid w:val="007B2C3F"/>
    <w:rsid w:val="007B4B75"/>
    <w:rsid w:val="007B5ABB"/>
    <w:rsid w:val="007C6A4B"/>
    <w:rsid w:val="007D4F0C"/>
    <w:rsid w:val="007D5E28"/>
    <w:rsid w:val="007D67A7"/>
    <w:rsid w:val="007E16E7"/>
    <w:rsid w:val="007E349D"/>
    <w:rsid w:val="007E4CBB"/>
    <w:rsid w:val="007E55D1"/>
    <w:rsid w:val="007E5C01"/>
    <w:rsid w:val="007F2B08"/>
    <w:rsid w:val="007F3A1E"/>
    <w:rsid w:val="007F42FB"/>
    <w:rsid w:val="007F4A67"/>
    <w:rsid w:val="007F7731"/>
    <w:rsid w:val="00800B60"/>
    <w:rsid w:val="00803641"/>
    <w:rsid w:val="0080711D"/>
    <w:rsid w:val="00807244"/>
    <w:rsid w:val="00816155"/>
    <w:rsid w:val="008174E9"/>
    <w:rsid w:val="00820100"/>
    <w:rsid w:val="00821BF2"/>
    <w:rsid w:val="00823989"/>
    <w:rsid w:val="00831C68"/>
    <w:rsid w:val="00832990"/>
    <w:rsid w:val="008350B3"/>
    <w:rsid w:val="00842D04"/>
    <w:rsid w:val="00842D1C"/>
    <w:rsid w:val="00845B72"/>
    <w:rsid w:val="00855F2E"/>
    <w:rsid w:val="00863509"/>
    <w:rsid w:val="008651CE"/>
    <w:rsid w:val="00867E0B"/>
    <w:rsid w:val="00870746"/>
    <w:rsid w:val="008716B8"/>
    <w:rsid w:val="00875D74"/>
    <w:rsid w:val="00877CD3"/>
    <w:rsid w:val="00880E09"/>
    <w:rsid w:val="00882DF0"/>
    <w:rsid w:val="008863AA"/>
    <w:rsid w:val="00891CA0"/>
    <w:rsid w:val="0089381A"/>
    <w:rsid w:val="00893D2B"/>
    <w:rsid w:val="00894971"/>
    <w:rsid w:val="00895B01"/>
    <w:rsid w:val="00896204"/>
    <w:rsid w:val="0089797A"/>
    <w:rsid w:val="008A2150"/>
    <w:rsid w:val="008A3E10"/>
    <w:rsid w:val="008A44FB"/>
    <w:rsid w:val="008A5E5E"/>
    <w:rsid w:val="008B4356"/>
    <w:rsid w:val="008B662C"/>
    <w:rsid w:val="008D7FAB"/>
    <w:rsid w:val="008F0AA6"/>
    <w:rsid w:val="008F3D47"/>
    <w:rsid w:val="008F6762"/>
    <w:rsid w:val="00903C06"/>
    <w:rsid w:val="00903E35"/>
    <w:rsid w:val="009043ED"/>
    <w:rsid w:val="009058B3"/>
    <w:rsid w:val="00905E1C"/>
    <w:rsid w:val="00907EF8"/>
    <w:rsid w:val="00913EC0"/>
    <w:rsid w:val="009145D2"/>
    <w:rsid w:val="00922933"/>
    <w:rsid w:val="00926D52"/>
    <w:rsid w:val="0093076A"/>
    <w:rsid w:val="00930BDF"/>
    <w:rsid w:val="00934D53"/>
    <w:rsid w:val="00942332"/>
    <w:rsid w:val="00942B62"/>
    <w:rsid w:val="00944580"/>
    <w:rsid w:val="00950CA5"/>
    <w:rsid w:val="00951011"/>
    <w:rsid w:val="00955EF9"/>
    <w:rsid w:val="009572C5"/>
    <w:rsid w:val="00967D8E"/>
    <w:rsid w:val="00974F97"/>
    <w:rsid w:val="0097568C"/>
    <w:rsid w:val="009831F9"/>
    <w:rsid w:val="009832DD"/>
    <w:rsid w:val="00987D81"/>
    <w:rsid w:val="009961F7"/>
    <w:rsid w:val="009965BE"/>
    <w:rsid w:val="009A078E"/>
    <w:rsid w:val="009A22DF"/>
    <w:rsid w:val="009A3872"/>
    <w:rsid w:val="009A7079"/>
    <w:rsid w:val="009B3458"/>
    <w:rsid w:val="009B50CC"/>
    <w:rsid w:val="009B58D6"/>
    <w:rsid w:val="009B697F"/>
    <w:rsid w:val="009B7095"/>
    <w:rsid w:val="009B73B3"/>
    <w:rsid w:val="009C3330"/>
    <w:rsid w:val="009C500E"/>
    <w:rsid w:val="009C5B47"/>
    <w:rsid w:val="009C7CAB"/>
    <w:rsid w:val="009D06B3"/>
    <w:rsid w:val="009D0A24"/>
    <w:rsid w:val="009D1581"/>
    <w:rsid w:val="009D2CAD"/>
    <w:rsid w:val="009D7697"/>
    <w:rsid w:val="009E2806"/>
    <w:rsid w:val="009E29D6"/>
    <w:rsid w:val="009E50CF"/>
    <w:rsid w:val="009E5DCB"/>
    <w:rsid w:val="009E7EDE"/>
    <w:rsid w:val="009F3588"/>
    <w:rsid w:val="009F42C2"/>
    <w:rsid w:val="00A001C6"/>
    <w:rsid w:val="00A03971"/>
    <w:rsid w:val="00A12236"/>
    <w:rsid w:val="00A14FEC"/>
    <w:rsid w:val="00A153B7"/>
    <w:rsid w:val="00A15E6B"/>
    <w:rsid w:val="00A219C9"/>
    <w:rsid w:val="00A2389E"/>
    <w:rsid w:val="00A24893"/>
    <w:rsid w:val="00A24B74"/>
    <w:rsid w:val="00A25DBC"/>
    <w:rsid w:val="00A33978"/>
    <w:rsid w:val="00A36485"/>
    <w:rsid w:val="00A364D7"/>
    <w:rsid w:val="00A37157"/>
    <w:rsid w:val="00A37448"/>
    <w:rsid w:val="00A376DC"/>
    <w:rsid w:val="00A4017E"/>
    <w:rsid w:val="00A40827"/>
    <w:rsid w:val="00A41218"/>
    <w:rsid w:val="00A514A4"/>
    <w:rsid w:val="00A519EA"/>
    <w:rsid w:val="00A51F81"/>
    <w:rsid w:val="00A52690"/>
    <w:rsid w:val="00A536D7"/>
    <w:rsid w:val="00A5677E"/>
    <w:rsid w:val="00A6484F"/>
    <w:rsid w:val="00A70462"/>
    <w:rsid w:val="00A718B8"/>
    <w:rsid w:val="00A72A7F"/>
    <w:rsid w:val="00A76742"/>
    <w:rsid w:val="00A777CB"/>
    <w:rsid w:val="00A77F1A"/>
    <w:rsid w:val="00A81671"/>
    <w:rsid w:val="00A83AAD"/>
    <w:rsid w:val="00A8795C"/>
    <w:rsid w:val="00A91449"/>
    <w:rsid w:val="00A92F6A"/>
    <w:rsid w:val="00A94CFC"/>
    <w:rsid w:val="00A9661D"/>
    <w:rsid w:val="00AA1004"/>
    <w:rsid w:val="00AA4082"/>
    <w:rsid w:val="00AA5F59"/>
    <w:rsid w:val="00AA61A5"/>
    <w:rsid w:val="00AA6DBD"/>
    <w:rsid w:val="00AB0A34"/>
    <w:rsid w:val="00AB1A7A"/>
    <w:rsid w:val="00AB50A2"/>
    <w:rsid w:val="00AB750A"/>
    <w:rsid w:val="00AC0E06"/>
    <w:rsid w:val="00AC30E9"/>
    <w:rsid w:val="00AC3787"/>
    <w:rsid w:val="00AC7791"/>
    <w:rsid w:val="00AD0EB3"/>
    <w:rsid w:val="00AD110C"/>
    <w:rsid w:val="00AD20B4"/>
    <w:rsid w:val="00AD6781"/>
    <w:rsid w:val="00AE1351"/>
    <w:rsid w:val="00AE15D2"/>
    <w:rsid w:val="00AE1FED"/>
    <w:rsid w:val="00AE2FBB"/>
    <w:rsid w:val="00AE3688"/>
    <w:rsid w:val="00AE5EB6"/>
    <w:rsid w:val="00AE6FFB"/>
    <w:rsid w:val="00AE796D"/>
    <w:rsid w:val="00AF2A02"/>
    <w:rsid w:val="00AF39B6"/>
    <w:rsid w:val="00AF615C"/>
    <w:rsid w:val="00B005F0"/>
    <w:rsid w:val="00B0144B"/>
    <w:rsid w:val="00B06548"/>
    <w:rsid w:val="00B109B5"/>
    <w:rsid w:val="00B22939"/>
    <w:rsid w:val="00B26625"/>
    <w:rsid w:val="00B268BC"/>
    <w:rsid w:val="00B33C5B"/>
    <w:rsid w:val="00B35C90"/>
    <w:rsid w:val="00B37578"/>
    <w:rsid w:val="00B40325"/>
    <w:rsid w:val="00B43846"/>
    <w:rsid w:val="00B44CCE"/>
    <w:rsid w:val="00B45373"/>
    <w:rsid w:val="00B47C07"/>
    <w:rsid w:val="00B51261"/>
    <w:rsid w:val="00B5271B"/>
    <w:rsid w:val="00B62A70"/>
    <w:rsid w:val="00B639A7"/>
    <w:rsid w:val="00B646DB"/>
    <w:rsid w:val="00B726C8"/>
    <w:rsid w:val="00B72A5C"/>
    <w:rsid w:val="00B75A9F"/>
    <w:rsid w:val="00B770EF"/>
    <w:rsid w:val="00B80556"/>
    <w:rsid w:val="00B80634"/>
    <w:rsid w:val="00B81A06"/>
    <w:rsid w:val="00B81B09"/>
    <w:rsid w:val="00B87DC5"/>
    <w:rsid w:val="00B966DE"/>
    <w:rsid w:val="00BA18D3"/>
    <w:rsid w:val="00BA204C"/>
    <w:rsid w:val="00BA33A5"/>
    <w:rsid w:val="00BB03EF"/>
    <w:rsid w:val="00BB6BA0"/>
    <w:rsid w:val="00BC04DE"/>
    <w:rsid w:val="00BC240B"/>
    <w:rsid w:val="00BD31EE"/>
    <w:rsid w:val="00BD3C1F"/>
    <w:rsid w:val="00BD7B18"/>
    <w:rsid w:val="00BE2841"/>
    <w:rsid w:val="00BE2918"/>
    <w:rsid w:val="00BE303D"/>
    <w:rsid w:val="00BF059E"/>
    <w:rsid w:val="00BF0E07"/>
    <w:rsid w:val="00C000CB"/>
    <w:rsid w:val="00C0012C"/>
    <w:rsid w:val="00C01AB3"/>
    <w:rsid w:val="00C04273"/>
    <w:rsid w:val="00C12E23"/>
    <w:rsid w:val="00C12E73"/>
    <w:rsid w:val="00C21607"/>
    <w:rsid w:val="00C23359"/>
    <w:rsid w:val="00C23E9B"/>
    <w:rsid w:val="00C31C33"/>
    <w:rsid w:val="00C31D06"/>
    <w:rsid w:val="00C31FAC"/>
    <w:rsid w:val="00C33C3D"/>
    <w:rsid w:val="00C44C79"/>
    <w:rsid w:val="00C44F34"/>
    <w:rsid w:val="00C47D77"/>
    <w:rsid w:val="00C562EF"/>
    <w:rsid w:val="00C62D80"/>
    <w:rsid w:val="00C701CC"/>
    <w:rsid w:val="00C71FF4"/>
    <w:rsid w:val="00C75D60"/>
    <w:rsid w:val="00C771CD"/>
    <w:rsid w:val="00C80467"/>
    <w:rsid w:val="00C8093A"/>
    <w:rsid w:val="00C8122A"/>
    <w:rsid w:val="00C82FCF"/>
    <w:rsid w:val="00C844C3"/>
    <w:rsid w:val="00C8529A"/>
    <w:rsid w:val="00C85EFA"/>
    <w:rsid w:val="00C908D1"/>
    <w:rsid w:val="00C9226A"/>
    <w:rsid w:val="00CA22BC"/>
    <w:rsid w:val="00CA264B"/>
    <w:rsid w:val="00CA4B5D"/>
    <w:rsid w:val="00CA4CDB"/>
    <w:rsid w:val="00CA6F42"/>
    <w:rsid w:val="00CB2662"/>
    <w:rsid w:val="00CB281F"/>
    <w:rsid w:val="00CB34B0"/>
    <w:rsid w:val="00CB6A3F"/>
    <w:rsid w:val="00CC0271"/>
    <w:rsid w:val="00CC1BF6"/>
    <w:rsid w:val="00CC36C8"/>
    <w:rsid w:val="00CC3974"/>
    <w:rsid w:val="00CC4A47"/>
    <w:rsid w:val="00CC5BBD"/>
    <w:rsid w:val="00CC6E2A"/>
    <w:rsid w:val="00CD453E"/>
    <w:rsid w:val="00CE04F6"/>
    <w:rsid w:val="00CE0507"/>
    <w:rsid w:val="00CE26EA"/>
    <w:rsid w:val="00CE3E60"/>
    <w:rsid w:val="00CE71EE"/>
    <w:rsid w:val="00CF0F6F"/>
    <w:rsid w:val="00CF7E6D"/>
    <w:rsid w:val="00D04AF5"/>
    <w:rsid w:val="00D06E79"/>
    <w:rsid w:val="00D1236A"/>
    <w:rsid w:val="00D15936"/>
    <w:rsid w:val="00D1741D"/>
    <w:rsid w:val="00D26792"/>
    <w:rsid w:val="00D27EFE"/>
    <w:rsid w:val="00D30468"/>
    <w:rsid w:val="00D366CF"/>
    <w:rsid w:val="00D41B82"/>
    <w:rsid w:val="00D41E46"/>
    <w:rsid w:val="00D42E79"/>
    <w:rsid w:val="00D45A01"/>
    <w:rsid w:val="00D45E71"/>
    <w:rsid w:val="00D45EA4"/>
    <w:rsid w:val="00D55C9D"/>
    <w:rsid w:val="00D577E0"/>
    <w:rsid w:val="00D608B8"/>
    <w:rsid w:val="00D61A10"/>
    <w:rsid w:val="00D63063"/>
    <w:rsid w:val="00D64E78"/>
    <w:rsid w:val="00D71C94"/>
    <w:rsid w:val="00D731C0"/>
    <w:rsid w:val="00D77463"/>
    <w:rsid w:val="00D80183"/>
    <w:rsid w:val="00D83E6C"/>
    <w:rsid w:val="00D8478C"/>
    <w:rsid w:val="00D85043"/>
    <w:rsid w:val="00D8574D"/>
    <w:rsid w:val="00D9046D"/>
    <w:rsid w:val="00D90FA6"/>
    <w:rsid w:val="00D92006"/>
    <w:rsid w:val="00D92624"/>
    <w:rsid w:val="00DA2247"/>
    <w:rsid w:val="00DA54D1"/>
    <w:rsid w:val="00DA7462"/>
    <w:rsid w:val="00DB6DC6"/>
    <w:rsid w:val="00DC1C07"/>
    <w:rsid w:val="00DD221D"/>
    <w:rsid w:val="00DD2A2A"/>
    <w:rsid w:val="00DD2E4E"/>
    <w:rsid w:val="00DD3A22"/>
    <w:rsid w:val="00DE005F"/>
    <w:rsid w:val="00DE21A8"/>
    <w:rsid w:val="00DE7DE1"/>
    <w:rsid w:val="00DF0B40"/>
    <w:rsid w:val="00DF1E48"/>
    <w:rsid w:val="00DF7086"/>
    <w:rsid w:val="00DF775D"/>
    <w:rsid w:val="00E061D7"/>
    <w:rsid w:val="00E1354D"/>
    <w:rsid w:val="00E138A5"/>
    <w:rsid w:val="00E26332"/>
    <w:rsid w:val="00E4076B"/>
    <w:rsid w:val="00E41BD9"/>
    <w:rsid w:val="00E428A2"/>
    <w:rsid w:val="00E43AE5"/>
    <w:rsid w:val="00E43FD2"/>
    <w:rsid w:val="00E44917"/>
    <w:rsid w:val="00E504B7"/>
    <w:rsid w:val="00E50724"/>
    <w:rsid w:val="00E50BA4"/>
    <w:rsid w:val="00E50F10"/>
    <w:rsid w:val="00E51837"/>
    <w:rsid w:val="00E51A36"/>
    <w:rsid w:val="00E52C5F"/>
    <w:rsid w:val="00E557E3"/>
    <w:rsid w:val="00E60E2E"/>
    <w:rsid w:val="00E64B83"/>
    <w:rsid w:val="00E73BD7"/>
    <w:rsid w:val="00E81B06"/>
    <w:rsid w:val="00E91EF2"/>
    <w:rsid w:val="00E92441"/>
    <w:rsid w:val="00E9350B"/>
    <w:rsid w:val="00E9513D"/>
    <w:rsid w:val="00E978B1"/>
    <w:rsid w:val="00EA025B"/>
    <w:rsid w:val="00EA179B"/>
    <w:rsid w:val="00EA29BB"/>
    <w:rsid w:val="00EA46DD"/>
    <w:rsid w:val="00EA702F"/>
    <w:rsid w:val="00EB4426"/>
    <w:rsid w:val="00EB4CA4"/>
    <w:rsid w:val="00EC7FE4"/>
    <w:rsid w:val="00ED24E5"/>
    <w:rsid w:val="00ED2A6E"/>
    <w:rsid w:val="00ED4530"/>
    <w:rsid w:val="00ED4CB4"/>
    <w:rsid w:val="00ED4E39"/>
    <w:rsid w:val="00ED71EC"/>
    <w:rsid w:val="00EE23B6"/>
    <w:rsid w:val="00EE4C4A"/>
    <w:rsid w:val="00EE7444"/>
    <w:rsid w:val="00EE786A"/>
    <w:rsid w:val="00EF3EEB"/>
    <w:rsid w:val="00F06ECB"/>
    <w:rsid w:val="00F10FF8"/>
    <w:rsid w:val="00F12812"/>
    <w:rsid w:val="00F12E4A"/>
    <w:rsid w:val="00F167D4"/>
    <w:rsid w:val="00F25D17"/>
    <w:rsid w:val="00F31626"/>
    <w:rsid w:val="00F35286"/>
    <w:rsid w:val="00F3681F"/>
    <w:rsid w:val="00F3684E"/>
    <w:rsid w:val="00F4059F"/>
    <w:rsid w:val="00F43DA9"/>
    <w:rsid w:val="00F477FA"/>
    <w:rsid w:val="00F50EEA"/>
    <w:rsid w:val="00F56504"/>
    <w:rsid w:val="00F6514F"/>
    <w:rsid w:val="00F674F4"/>
    <w:rsid w:val="00F70598"/>
    <w:rsid w:val="00F7071E"/>
    <w:rsid w:val="00F72F1B"/>
    <w:rsid w:val="00F755A8"/>
    <w:rsid w:val="00F75857"/>
    <w:rsid w:val="00F75F30"/>
    <w:rsid w:val="00F8188C"/>
    <w:rsid w:val="00F922B7"/>
    <w:rsid w:val="00F92EEC"/>
    <w:rsid w:val="00FA23EB"/>
    <w:rsid w:val="00FA346D"/>
    <w:rsid w:val="00FA48D7"/>
    <w:rsid w:val="00FB0459"/>
    <w:rsid w:val="00FB7908"/>
    <w:rsid w:val="00FC0D6C"/>
    <w:rsid w:val="00FC1DF6"/>
    <w:rsid w:val="00FC6B29"/>
    <w:rsid w:val="00FC6CD9"/>
    <w:rsid w:val="00FC7BFE"/>
    <w:rsid w:val="00FD26EE"/>
    <w:rsid w:val="00FD341F"/>
    <w:rsid w:val="00FD45D4"/>
    <w:rsid w:val="00FE337B"/>
    <w:rsid w:val="00FE33D5"/>
    <w:rsid w:val="00FE47ED"/>
    <w:rsid w:val="00FE487D"/>
    <w:rsid w:val="00FE4D45"/>
    <w:rsid w:val="00FE72F7"/>
    <w:rsid w:val="00FF36E4"/>
    <w:rsid w:val="00FF3ADC"/>
    <w:rsid w:val="00FF5073"/>
    <w:rsid w:val="00FF7FAF"/>
    <w:rsid w:val="013E6505"/>
    <w:rsid w:val="02BB556D"/>
    <w:rsid w:val="03E76F23"/>
    <w:rsid w:val="0477753A"/>
    <w:rsid w:val="053232A4"/>
    <w:rsid w:val="05D9510C"/>
    <w:rsid w:val="06240D51"/>
    <w:rsid w:val="06317D27"/>
    <w:rsid w:val="07771AC5"/>
    <w:rsid w:val="07A67E86"/>
    <w:rsid w:val="08844E87"/>
    <w:rsid w:val="09E75D02"/>
    <w:rsid w:val="0A147400"/>
    <w:rsid w:val="0A6B04A7"/>
    <w:rsid w:val="0B0C36FB"/>
    <w:rsid w:val="0B1C1638"/>
    <w:rsid w:val="0C8A203B"/>
    <w:rsid w:val="0E7D3980"/>
    <w:rsid w:val="0EBE7C94"/>
    <w:rsid w:val="0EC071AB"/>
    <w:rsid w:val="0F1B597D"/>
    <w:rsid w:val="0F257C27"/>
    <w:rsid w:val="0F772856"/>
    <w:rsid w:val="100E1D09"/>
    <w:rsid w:val="105E465B"/>
    <w:rsid w:val="10CA3F37"/>
    <w:rsid w:val="10FD20D0"/>
    <w:rsid w:val="12697190"/>
    <w:rsid w:val="132B13FE"/>
    <w:rsid w:val="1379229B"/>
    <w:rsid w:val="14946947"/>
    <w:rsid w:val="14C83372"/>
    <w:rsid w:val="151B2514"/>
    <w:rsid w:val="17B14480"/>
    <w:rsid w:val="19060ABD"/>
    <w:rsid w:val="1A4A1D89"/>
    <w:rsid w:val="1A623675"/>
    <w:rsid w:val="1B1C4E35"/>
    <w:rsid w:val="1B634A50"/>
    <w:rsid w:val="1C301D8E"/>
    <w:rsid w:val="1E020C45"/>
    <w:rsid w:val="1ED52BD1"/>
    <w:rsid w:val="1F5133E1"/>
    <w:rsid w:val="20292340"/>
    <w:rsid w:val="20CD16DC"/>
    <w:rsid w:val="21544F3F"/>
    <w:rsid w:val="21892C15"/>
    <w:rsid w:val="22AE0761"/>
    <w:rsid w:val="233F5C10"/>
    <w:rsid w:val="23B0705C"/>
    <w:rsid w:val="243F40F2"/>
    <w:rsid w:val="251A5A39"/>
    <w:rsid w:val="25304F5F"/>
    <w:rsid w:val="259B43BD"/>
    <w:rsid w:val="26BB58C6"/>
    <w:rsid w:val="273E15BB"/>
    <w:rsid w:val="28A1635E"/>
    <w:rsid w:val="29EF4208"/>
    <w:rsid w:val="2AF34838"/>
    <w:rsid w:val="2C4A5D00"/>
    <w:rsid w:val="2C617F85"/>
    <w:rsid w:val="2D8C6F09"/>
    <w:rsid w:val="2DA84FB0"/>
    <w:rsid w:val="2FDE08D9"/>
    <w:rsid w:val="303401C0"/>
    <w:rsid w:val="303E7A21"/>
    <w:rsid w:val="314A499E"/>
    <w:rsid w:val="321B19F6"/>
    <w:rsid w:val="33026C90"/>
    <w:rsid w:val="332A340C"/>
    <w:rsid w:val="343D1447"/>
    <w:rsid w:val="34E72958"/>
    <w:rsid w:val="36FB4337"/>
    <w:rsid w:val="370038F1"/>
    <w:rsid w:val="379D4DD2"/>
    <w:rsid w:val="37B61D36"/>
    <w:rsid w:val="382E1FF3"/>
    <w:rsid w:val="3A214CA5"/>
    <w:rsid w:val="3ABF08DD"/>
    <w:rsid w:val="3BFD2B80"/>
    <w:rsid w:val="3DE05380"/>
    <w:rsid w:val="4007549A"/>
    <w:rsid w:val="412727D1"/>
    <w:rsid w:val="416660B8"/>
    <w:rsid w:val="423D53E0"/>
    <w:rsid w:val="430720B6"/>
    <w:rsid w:val="431A061D"/>
    <w:rsid w:val="43BB04F1"/>
    <w:rsid w:val="45651961"/>
    <w:rsid w:val="45D408CB"/>
    <w:rsid w:val="47E978D8"/>
    <w:rsid w:val="491D1373"/>
    <w:rsid w:val="4AA208FA"/>
    <w:rsid w:val="4AD64DB4"/>
    <w:rsid w:val="4B331153"/>
    <w:rsid w:val="4B502967"/>
    <w:rsid w:val="4C263BB1"/>
    <w:rsid w:val="4C2F737C"/>
    <w:rsid w:val="4E7B162D"/>
    <w:rsid w:val="4E8B2C69"/>
    <w:rsid w:val="4F5F528A"/>
    <w:rsid w:val="520C39B4"/>
    <w:rsid w:val="52926A67"/>
    <w:rsid w:val="52951E39"/>
    <w:rsid w:val="5509789D"/>
    <w:rsid w:val="580C2226"/>
    <w:rsid w:val="584F0F9E"/>
    <w:rsid w:val="58CD0237"/>
    <w:rsid w:val="59110353"/>
    <w:rsid w:val="591F3DA5"/>
    <w:rsid w:val="59585A9A"/>
    <w:rsid w:val="5C0405C3"/>
    <w:rsid w:val="5CA904B5"/>
    <w:rsid w:val="5DB73214"/>
    <w:rsid w:val="5DE073F8"/>
    <w:rsid w:val="5ECC3698"/>
    <w:rsid w:val="5EDA6F44"/>
    <w:rsid w:val="5EF81D28"/>
    <w:rsid w:val="5F8B3A35"/>
    <w:rsid w:val="5FEF438A"/>
    <w:rsid w:val="60E60FC5"/>
    <w:rsid w:val="60F210A3"/>
    <w:rsid w:val="611E6F48"/>
    <w:rsid w:val="61846B4B"/>
    <w:rsid w:val="636F0B62"/>
    <w:rsid w:val="637E31EC"/>
    <w:rsid w:val="64DE6052"/>
    <w:rsid w:val="65EB6432"/>
    <w:rsid w:val="66032797"/>
    <w:rsid w:val="66510759"/>
    <w:rsid w:val="66530EAB"/>
    <w:rsid w:val="66DB3D32"/>
    <w:rsid w:val="66F665B4"/>
    <w:rsid w:val="678C63FC"/>
    <w:rsid w:val="687D3EE4"/>
    <w:rsid w:val="6A0B46DC"/>
    <w:rsid w:val="6C2E3685"/>
    <w:rsid w:val="6D5A7C13"/>
    <w:rsid w:val="6F8F55D4"/>
    <w:rsid w:val="6FC568D7"/>
    <w:rsid w:val="70154A4C"/>
    <w:rsid w:val="703F2B8F"/>
    <w:rsid w:val="711E146D"/>
    <w:rsid w:val="715465A8"/>
    <w:rsid w:val="71C1041E"/>
    <w:rsid w:val="72870425"/>
    <w:rsid w:val="73635F94"/>
    <w:rsid w:val="75085ADA"/>
    <w:rsid w:val="75EC7429"/>
    <w:rsid w:val="76F21272"/>
    <w:rsid w:val="77347291"/>
    <w:rsid w:val="773700CD"/>
    <w:rsid w:val="77763819"/>
    <w:rsid w:val="7C87782A"/>
    <w:rsid w:val="7CA32D6A"/>
    <w:rsid w:val="7EAD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rFonts w:ascii="仿宋" w:hAnsi="仿宋" w:eastAsia="仿宋" w:cs="仿宋"/>
      <w:sz w:val="28"/>
      <w:szCs w:val="28"/>
      <w:lang w:val="zh-CN" w:bidi="zh-CN"/>
    </w:rPr>
  </w:style>
  <w:style w:type="paragraph" w:styleId="3">
    <w:name w:val="Balloon Text"/>
    <w:basedOn w:val="1"/>
    <w:link w:val="16"/>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styleId="11">
    <w:name w:val="Emphasis"/>
    <w:basedOn w:val="9"/>
    <w:qFormat/>
    <w:uiPriority w:val="0"/>
    <w:rPr>
      <w:i/>
    </w:rPr>
  </w:style>
  <w:style w:type="paragraph" w:customStyle="1" w:styleId="12">
    <w:name w:val="p0"/>
    <w:basedOn w:val="1"/>
    <w:qFormat/>
    <w:uiPriority w:val="0"/>
    <w:pPr>
      <w:widowControl/>
    </w:pPr>
    <w:rPr>
      <w:kern w:val="0"/>
    </w:rPr>
  </w:style>
  <w:style w:type="paragraph" w:customStyle="1" w:styleId="13">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4">
    <w:name w:val="Table Paragraph"/>
    <w:basedOn w:val="1"/>
    <w:qFormat/>
    <w:uiPriority w:val="1"/>
    <w:pPr>
      <w:ind w:left="45"/>
    </w:pPr>
    <w:rPr>
      <w:rFonts w:ascii="仿宋" w:hAnsi="仿宋" w:eastAsia="仿宋" w:cs="仿宋"/>
      <w:lang w:val="zh-CN" w:bidi="zh-CN"/>
    </w:rPr>
  </w:style>
  <w:style w:type="paragraph" w:customStyle="1" w:styleId="15">
    <w:name w:val="修订1"/>
    <w:hidden/>
    <w:unhideWhenUsed/>
    <w:qFormat/>
    <w:uiPriority w:val="99"/>
    <w:rPr>
      <w:rFonts w:ascii="Calibri" w:hAnsi="Calibri" w:eastAsia="宋体" w:cs="Times New Roman"/>
      <w:kern w:val="2"/>
      <w:sz w:val="21"/>
      <w:szCs w:val="24"/>
      <w:lang w:val="en-US" w:eastAsia="zh-CN" w:bidi="ar-SA"/>
    </w:rPr>
  </w:style>
  <w:style w:type="character" w:customStyle="1" w:styleId="16">
    <w:name w:val="批注框文本 字符"/>
    <w:basedOn w:val="9"/>
    <w:link w:val="3"/>
    <w:qFormat/>
    <w:uiPriority w:val="0"/>
    <w:rPr>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ython\pythonProject\&#35828;&#26126;&#20070;\&#20844;&#21215;&#23553;&#38381;\&#24509;&#38134;&#29702;&#36130;&#8220;&#23433;&#30408;&#8221;&#22266;&#23450;&#25910;&#30410;&#31867;&#20928;&#20540;&#22411;&#29702;&#36130;&#20135;&#21697;&#35828;&#26126;&#2007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B36F-6661-437F-8970-3E36B6F10949}">
  <ds:schemaRefs/>
</ds:datastoreItem>
</file>

<file path=docProps/app.xml><?xml version="1.0" encoding="utf-8"?>
<Properties xmlns="http://schemas.openxmlformats.org/officeDocument/2006/extended-properties" xmlns:vt="http://schemas.openxmlformats.org/officeDocument/2006/docPropsVTypes">
  <Template>徽银理财“安盈”固定收益类净值型理财产品说明书.dotx</Template>
  <Pages>7</Pages>
  <Words>4130</Words>
  <Characters>4155</Characters>
  <Lines>85</Lines>
  <Paragraphs>23</Paragraphs>
  <TotalTime>1</TotalTime>
  <ScaleCrop>false</ScaleCrop>
  <LinksUpToDate>false</LinksUpToDate>
  <CharactersWithSpaces>4278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2023-10-25T07:28:00Z</dcterms:created>
  <dc:creator>hylc</dc:creator>
  <cp:lastModifiedBy>梦里花落知多少</cp:lastModifiedBy>
  <cp:lastPrinted>2024-04-03T16:06:00Z</cp:lastPrinted>
  <dcterms:modified xsi:type="dcterms:W3CDTF">2025-09-28T06:17:24Z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757140024E9A4631AFEEA0498468E1DC</vt:lpwstr>
  </property>
  <property fmtid="{D5CDD505-2E9C-101B-9397-08002B2CF9AE}" pid="4" name="commondata">
    <vt:lpwstr>eyJoZGlkIjoiOGU4NzViMzU3NWQ3MjQ1NmVkZWU2YTc4ZjEwODIzYTMifQ==</vt:lpwstr>
  </property>
  <property fmtid="{D5CDD505-2E9C-101B-9397-08002B2CF9AE}" pid="5" name="_KSOProductBuildMID">
    <vt:lpwstr>DPWMP6GK79TQ06HGQKRNRL0K7NM0OSVRQE06BJEEXFB8TE5T60BRPCJ7FYYTPBIRXNM6COLKZIXD8LJJENFTDF8D8RFMWL5B8OOO0HB3D20C9A1334ECA23663540E198EDE83D6</vt:lpwstr>
  </property>
  <property fmtid="{D5CDD505-2E9C-101B-9397-08002B2CF9AE}" pid="6" name="_KSOProductBuildSID">
    <vt:lpwstr>SZWMD6GK7R9A0TTGQAR80L0J7ZD0OSGR9X0XNJDXXGH8TE5TN0BRDCJXFY9TP8RRXOMXOOL5ZHKD8HEJQFFAQFFN8RLMWILB8SODQHB3FC0FFF21B65E0E7AF0D27ECC26EE402D</vt:lpwstr>
  </property>
  <property fmtid="{D5CDD505-2E9C-101B-9397-08002B2CF9AE}" pid="7" name="KSOTemplateDocerSaveRecord">
    <vt:lpwstr>eyJoZGlkIjoiMmU5NGY4ZjI0MmZhMjM4Y2ZkZWZkYTlmMjQ5MTg4ODEiLCJ1c2VySWQiOiIxMzk0NTUxOTk5In0=</vt:lpwstr>
  </property>
</Properties>
</file>